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A7" w:rsidRPr="008C3229" w:rsidRDefault="004869A7" w:rsidP="000B6903">
      <w:pPr>
        <w:jc w:val="both"/>
        <w:rPr>
          <w:rFonts w:ascii="Times New Roman" w:hAnsi="Times New Roman" w:cs="Times New Roman"/>
          <w:b/>
          <w:bCs/>
          <w:sz w:val="24"/>
          <w:szCs w:val="24"/>
        </w:rPr>
      </w:pPr>
      <w:r>
        <w:rPr>
          <w:rFonts w:ascii="Times New Roman" w:hAnsi="Times New Roman" w:cs="Times New Roman"/>
          <w:b/>
          <w:bCs/>
          <w:sz w:val="24"/>
          <w:szCs w:val="24"/>
        </w:rPr>
        <w:t xml:space="preserve">2014. </w:t>
      </w:r>
      <w:r w:rsidRPr="008C3229">
        <w:rPr>
          <w:rFonts w:ascii="Times New Roman" w:hAnsi="Times New Roman" w:cs="Times New Roman"/>
          <w:b/>
          <w:bCs/>
          <w:sz w:val="24"/>
          <w:szCs w:val="24"/>
        </w:rPr>
        <w:t xml:space="preserve"> ÉVI SZAKMAI BESZÁMOLÓ         </w:t>
      </w:r>
    </w:p>
    <w:p w:rsidR="004869A7" w:rsidRPr="008C3229" w:rsidRDefault="004869A7" w:rsidP="000B6903">
      <w:pPr>
        <w:spacing w:after="0" w:line="24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 xml:space="preserve">Kőrakás park „Szobabérlők háza”                          </w:t>
      </w:r>
      <w:r w:rsidRPr="008C3229">
        <w:rPr>
          <w:rFonts w:ascii="Times New Roman" w:eastAsia="Times New Roman" w:hAnsi="Times New Roman" w:cs="Times New Roman"/>
          <w:sz w:val="24"/>
          <w:szCs w:val="24"/>
          <w:lang w:eastAsia="hu-HU"/>
        </w:rPr>
        <w:object w:dxaOrig="9120" w:dyaOrig="6840">
          <v:rect id="rectole0000000000" o:spid="_x0000_i1025" style="width:173.25pt;height:147pt" o:ole="" o:preferrelative="t" stroked="f">
            <v:imagedata r:id="rId5" o:title=""/>
          </v:rect>
          <o:OLEObject Type="Embed" ProgID="StaticMetafile" ShapeID="rectole0000000000" DrawAspect="Content" ObjectID="_1485252704" r:id="rId6"/>
        </w:object>
      </w:r>
    </w:p>
    <w:p w:rsidR="004869A7" w:rsidRPr="008C3229" w:rsidRDefault="004869A7" w:rsidP="000B6903">
      <w:pPr>
        <w:tabs>
          <w:tab w:val="left" w:pos="6825"/>
        </w:tabs>
        <w:spacing w:after="0" w:line="24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 xml:space="preserve">és Átmeneti Szálló  </w:t>
      </w:r>
      <w:r w:rsidRPr="008C3229">
        <w:rPr>
          <w:rFonts w:ascii="Times New Roman" w:hAnsi="Times New Roman" w:cs="Times New Roman"/>
          <w:b/>
          <w:bCs/>
          <w:sz w:val="24"/>
          <w:szCs w:val="24"/>
        </w:rPr>
        <w:tab/>
      </w:r>
    </w:p>
    <w:p w:rsidR="004869A7" w:rsidRPr="008C3229" w:rsidRDefault="004869A7" w:rsidP="000B6903">
      <w:pPr>
        <w:spacing w:after="0" w:line="240" w:lineRule="auto"/>
        <w:jc w:val="both"/>
        <w:rPr>
          <w:rFonts w:ascii="Times New Roman" w:hAnsi="Times New Roman" w:cs="Times New Roman"/>
          <w:sz w:val="24"/>
          <w:szCs w:val="24"/>
        </w:rPr>
      </w:pPr>
      <w:r w:rsidRPr="008C3229">
        <w:rPr>
          <w:rFonts w:ascii="Times New Roman" w:hAnsi="Times New Roman" w:cs="Times New Roman"/>
          <w:sz w:val="24"/>
          <w:szCs w:val="24"/>
        </w:rPr>
        <w:t>1157 Budapest Kőrakás park 1-8</w:t>
      </w:r>
    </w:p>
    <w:p w:rsidR="004869A7" w:rsidRPr="008C3229" w:rsidRDefault="004869A7" w:rsidP="000B6903">
      <w:pPr>
        <w:spacing w:after="0" w:line="240" w:lineRule="auto"/>
        <w:jc w:val="both"/>
        <w:rPr>
          <w:rFonts w:ascii="Times New Roman" w:hAnsi="Times New Roman" w:cs="Times New Roman"/>
          <w:sz w:val="24"/>
          <w:szCs w:val="24"/>
        </w:rPr>
      </w:pPr>
    </w:p>
    <w:p w:rsidR="004869A7" w:rsidRPr="008C3229" w:rsidRDefault="004869A7" w:rsidP="000B6903">
      <w:pPr>
        <w:spacing w:after="0" w:line="240" w:lineRule="auto"/>
        <w:jc w:val="both"/>
        <w:rPr>
          <w:rFonts w:ascii="Times New Roman" w:hAnsi="Times New Roman" w:cs="Times New Roman"/>
          <w:sz w:val="24"/>
          <w:szCs w:val="24"/>
        </w:rPr>
      </w:pPr>
    </w:p>
    <w:p w:rsidR="004869A7" w:rsidRPr="008C3229" w:rsidRDefault="004869A7" w:rsidP="000B6903">
      <w:p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 xml:space="preserve">A Kőrakás </w:t>
      </w:r>
      <w:r>
        <w:rPr>
          <w:rFonts w:ascii="Times New Roman" w:hAnsi="Times New Roman" w:cs="Times New Roman"/>
          <w:sz w:val="24"/>
          <w:szCs w:val="24"/>
        </w:rPr>
        <w:t>parkban a „Szobabérlők háza” 415</w:t>
      </w:r>
      <w:r w:rsidRPr="008C3229">
        <w:rPr>
          <w:rFonts w:ascii="Times New Roman" w:hAnsi="Times New Roman" w:cs="Times New Roman"/>
          <w:sz w:val="24"/>
          <w:szCs w:val="24"/>
        </w:rPr>
        <w:t xml:space="preserve"> férőhelyes, valamint Átmeneti szállónk 150 férőhelyre kapott működési engedélyt. </w:t>
      </w:r>
    </w:p>
    <w:p w:rsidR="004869A7" w:rsidRPr="008C3229" w:rsidRDefault="004869A7" w:rsidP="003F2429">
      <w:p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 xml:space="preserve">A „Szobabérlők házát” 2010. január 1-én vettük át, az Átmeneti szálló nyitásának időpontja 2010. december 15-e volt. </w:t>
      </w:r>
    </w:p>
    <w:p w:rsidR="004869A7" w:rsidRPr="008C3229" w:rsidRDefault="004869A7" w:rsidP="000B6903">
      <w:pPr>
        <w:spacing w:after="0" w:line="360" w:lineRule="auto"/>
        <w:jc w:val="both"/>
        <w:rPr>
          <w:rFonts w:ascii="Times New Roman" w:hAnsi="Times New Roman" w:cs="Times New Roman"/>
          <w:sz w:val="24"/>
          <w:szCs w:val="24"/>
        </w:rPr>
      </w:pPr>
    </w:p>
    <w:p w:rsidR="004869A7" w:rsidRPr="008C3229"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 xml:space="preserve">Működési sajátosságok: </w:t>
      </w:r>
    </w:p>
    <w:p w:rsidR="004869A7" w:rsidRPr="008C3229" w:rsidRDefault="004869A7" w:rsidP="000B6903">
      <w:pPr>
        <w:spacing w:after="0" w:line="360" w:lineRule="auto"/>
        <w:jc w:val="both"/>
        <w:rPr>
          <w:rFonts w:ascii="Times New Roman" w:hAnsi="Times New Roman" w:cs="Times New Roman"/>
          <w:sz w:val="24"/>
          <w:szCs w:val="24"/>
        </w:rPr>
      </w:pPr>
      <w:r w:rsidRPr="008C3229">
        <w:rPr>
          <w:rFonts w:ascii="Times New Roman" w:hAnsi="Times New Roman" w:cs="Times New Roman"/>
          <w:b/>
          <w:bCs/>
          <w:sz w:val="24"/>
          <w:szCs w:val="24"/>
        </w:rPr>
        <w:t>A „Szobabérlők házába”</w:t>
      </w:r>
      <w:r w:rsidRPr="008C3229">
        <w:rPr>
          <w:rFonts w:ascii="Times New Roman" w:hAnsi="Times New Roman" w:cs="Times New Roman"/>
          <w:sz w:val="24"/>
          <w:szCs w:val="24"/>
        </w:rPr>
        <w:t xml:space="preserve"> nyilvános pályázattal lehet bekerülni. Az elhelyezés két-, ill. egyágyas férőhelyekre történik, a vizes blokkok közösek. Lakóinkkal egy évre kötünk bérleti szerződést. A szerződés megkötésének feltétele egy havi díjnak megfelelő összegű kaució befizetése. </w:t>
      </w:r>
    </w:p>
    <w:p w:rsidR="004869A7" w:rsidRPr="008C3229" w:rsidRDefault="004869A7" w:rsidP="000B6903">
      <w:pPr>
        <w:spacing w:after="0" w:line="360" w:lineRule="auto"/>
        <w:jc w:val="both"/>
        <w:rPr>
          <w:rFonts w:ascii="Times New Roman" w:hAnsi="Times New Roman" w:cs="Times New Roman"/>
          <w:sz w:val="24"/>
          <w:szCs w:val="24"/>
        </w:rPr>
      </w:pPr>
      <w:r w:rsidRPr="008C3229">
        <w:rPr>
          <w:rFonts w:ascii="Times New Roman" w:hAnsi="Times New Roman" w:cs="Times New Roman"/>
          <w:b/>
          <w:bCs/>
          <w:sz w:val="24"/>
          <w:szCs w:val="24"/>
        </w:rPr>
        <w:t>Az Átmeneti szállóra</w:t>
      </w:r>
      <w:r w:rsidRPr="008C3229">
        <w:rPr>
          <w:rFonts w:ascii="Times New Roman" w:hAnsi="Times New Roman" w:cs="Times New Roman"/>
          <w:sz w:val="24"/>
          <w:szCs w:val="24"/>
        </w:rPr>
        <w:t xml:space="preserve"> elsősorban páros elhelyezést igénylő ügyfeleinket várjuk, az elhelyezés körülményei megfelelnek a fent leírtaknak, a szállóra a bekerülés a központi FET-en keresztül</w:t>
      </w:r>
      <w:r>
        <w:rPr>
          <w:rFonts w:ascii="Times New Roman" w:hAnsi="Times New Roman" w:cs="Times New Roman"/>
          <w:sz w:val="24"/>
          <w:szCs w:val="24"/>
        </w:rPr>
        <w:t>,</w:t>
      </w:r>
      <w:r w:rsidRPr="008C3229">
        <w:rPr>
          <w:rFonts w:ascii="Times New Roman" w:hAnsi="Times New Roman" w:cs="Times New Roman"/>
          <w:sz w:val="24"/>
          <w:szCs w:val="24"/>
        </w:rPr>
        <w:t xml:space="preserve"> történik. </w:t>
      </w:r>
    </w:p>
    <w:p w:rsidR="004869A7" w:rsidRPr="008C3229" w:rsidRDefault="004869A7" w:rsidP="000B6903">
      <w:pPr>
        <w:spacing w:after="0" w:line="360" w:lineRule="auto"/>
        <w:jc w:val="both"/>
        <w:rPr>
          <w:rFonts w:ascii="Times New Roman" w:hAnsi="Times New Roman" w:cs="Times New Roman"/>
          <w:sz w:val="24"/>
          <w:szCs w:val="24"/>
        </w:rPr>
      </w:pPr>
    </w:p>
    <w:p w:rsidR="004869A7" w:rsidRPr="008C3229"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A szolgáltatások köre</w:t>
      </w:r>
    </w:p>
    <w:p w:rsidR="004869A7" w:rsidRPr="008C3229"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Mindkét elhelyezési formában</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 xml:space="preserve">tisztálkodási- mosási lehetőség külön helyiségben </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 xml:space="preserve">felszerelt konyhák </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 xml:space="preserve">kis társalgó </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a lakrészekben mosdó, beépített szekrények találhatók</w:t>
      </w:r>
    </w:p>
    <w:p w:rsidR="004869A7" w:rsidRPr="008C3229" w:rsidRDefault="004869A7" w:rsidP="000B6903">
      <w:pPr>
        <w:pStyle w:val="ListParagraph"/>
        <w:spacing w:after="0" w:line="360" w:lineRule="auto"/>
        <w:jc w:val="both"/>
        <w:rPr>
          <w:rFonts w:ascii="Times New Roman" w:hAnsi="Times New Roman" w:cs="Times New Roman"/>
          <w:sz w:val="24"/>
          <w:szCs w:val="24"/>
        </w:rPr>
      </w:pPr>
    </w:p>
    <w:p w:rsidR="004869A7" w:rsidRDefault="004869A7" w:rsidP="000B6903">
      <w:pPr>
        <w:spacing w:after="0" w:line="360" w:lineRule="auto"/>
        <w:jc w:val="both"/>
        <w:rPr>
          <w:rFonts w:ascii="Times New Roman" w:hAnsi="Times New Roman" w:cs="Times New Roman"/>
          <w:b/>
          <w:bCs/>
          <w:sz w:val="24"/>
          <w:szCs w:val="24"/>
        </w:rPr>
      </w:pPr>
    </w:p>
    <w:p w:rsidR="004869A7" w:rsidRDefault="004869A7" w:rsidP="000B6903">
      <w:pPr>
        <w:spacing w:after="0" w:line="360" w:lineRule="auto"/>
        <w:jc w:val="both"/>
        <w:rPr>
          <w:rFonts w:ascii="Times New Roman" w:hAnsi="Times New Roman" w:cs="Times New Roman"/>
          <w:b/>
          <w:bCs/>
          <w:sz w:val="24"/>
          <w:szCs w:val="24"/>
        </w:rPr>
      </w:pPr>
    </w:p>
    <w:p w:rsidR="004869A7" w:rsidRPr="008C3229"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 xml:space="preserve">Az átmeneti szállón </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interjú szoba</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a társalgókban TV készülék</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 xml:space="preserve">rekeszekkel ellátott hűtőszekrények </w:t>
      </w:r>
    </w:p>
    <w:p w:rsidR="004869A7" w:rsidRDefault="004869A7" w:rsidP="000B6903">
      <w:pPr>
        <w:pStyle w:val="ListParagraph"/>
        <w:spacing w:after="0" w:line="360" w:lineRule="auto"/>
        <w:jc w:val="both"/>
        <w:rPr>
          <w:rFonts w:ascii="Times New Roman" w:hAnsi="Times New Roman" w:cs="Times New Roman"/>
          <w:sz w:val="24"/>
          <w:szCs w:val="24"/>
        </w:rPr>
      </w:pPr>
    </w:p>
    <w:p w:rsidR="004869A7" w:rsidRPr="008C3229" w:rsidRDefault="004869A7" w:rsidP="000B6903">
      <w:pPr>
        <w:jc w:val="both"/>
        <w:rPr>
          <w:rFonts w:ascii="Times New Roman" w:hAnsi="Times New Roman" w:cs="Times New Roman"/>
          <w:sz w:val="24"/>
          <w:szCs w:val="24"/>
        </w:rPr>
      </w:pPr>
      <w:r w:rsidRPr="008C3229">
        <w:rPr>
          <w:rFonts w:ascii="Times New Roman" w:hAnsi="Times New Roman" w:cs="Times New Roman"/>
          <w:b/>
          <w:bCs/>
          <w:sz w:val="24"/>
          <w:szCs w:val="24"/>
        </w:rPr>
        <w:t>Személyi feltételek</w:t>
      </w:r>
    </w:p>
    <w:p w:rsidR="004869A7" w:rsidRPr="00407CA3" w:rsidRDefault="004869A7" w:rsidP="000B6903">
      <w:pPr>
        <w:spacing w:after="0" w:line="360" w:lineRule="auto"/>
        <w:jc w:val="both"/>
        <w:rPr>
          <w:rFonts w:ascii="Times New Roman" w:hAnsi="Times New Roman" w:cs="Times New Roman"/>
          <w:sz w:val="24"/>
          <w:szCs w:val="24"/>
          <w:u w:val="single"/>
        </w:rPr>
      </w:pPr>
      <w:r w:rsidRPr="00407CA3">
        <w:rPr>
          <w:rFonts w:ascii="Times New Roman" w:hAnsi="Times New Roman" w:cs="Times New Roman"/>
          <w:sz w:val="24"/>
          <w:szCs w:val="24"/>
          <w:u w:val="single"/>
        </w:rPr>
        <w:t>A Kőrakás park „Szobabérlők háza” és Átmeneti szálló dolgozói:</w:t>
      </w:r>
    </w:p>
    <w:p w:rsidR="004869A7" w:rsidRPr="008C3229" w:rsidRDefault="004869A7" w:rsidP="000B6903">
      <w:p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1 fő intézményvezet</w:t>
      </w:r>
      <w:r>
        <w:rPr>
          <w:rFonts w:ascii="Times New Roman" w:hAnsi="Times New Roman" w:cs="Times New Roman"/>
          <w:sz w:val="24"/>
          <w:szCs w:val="24"/>
        </w:rPr>
        <w:t>ő</w:t>
      </w:r>
    </w:p>
    <w:p w:rsidR="004869A7" w:rsidRDefault="004869A7" w:rsidP="000B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C3229">
        <w:rPr>
          <w:rFonts w:ascii="Times New Roman" w:hAnsi="Times New Roman" w:cs="Times New Roman"/>
          <w:sz w:val="24"/>
          <w:szCs w:val="24"/>
        </w:rPr>
        <w:t xml:space="preserve">fő </w:t>
      </w:r>
      <w:r>
        <w:rPr>
          <w:rFonts w:ascii="Times New Roman" w:hAnsi="Times New Roman" w:cs="Times New Roman"/>
          <w:sz w:val="24"/>
          <w:szCs w:val="24"/>
        </w:rPr>
        <w:t xml:space="preserve">szállásnyújtó </w:t>
      </w:r>
      <w:r w:rsidRPr="008C3229">
        <w:rPr>
          <w:rFonts w:ascii="Times New Roman" w:hAnsi="Times New Roman" w:cs="Times New Roman"/>
          <w:sz w:val="24"/>
          <w:szCs w:val="24"/>
        </w:rPr>
        <w:t>szociális munkás</w:t>
      </w:r>
    </w:p>
    <w:p w:rsidR="004869A7" w:rsidRPr="008C3229" w:rsidRDefault="004869A7" w:rsidP="000B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fő piaci szociális munkás</w:t>
      </w:r>
    </w:p>
    <w:p w:rsidR="004869A7" w:rsidRPr="008C3229" w:rsidRDefault="004869A7" w:rsidP="000B6903">
      <w:p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1 fő pénztáros</w:t>
      </w:r>
    </w:p>
    <w:p w:rsidR="004869A7" w:rsidRDefault="004869A7" w:rsidP="000B6903">
      <w:p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1 fő gondnok</w:t>
      </w:r>
    </w:p>
    <w:p w:rsidR="004869A7" w:rsidRPr="008C3229" w:rsidRDefault="004869A7" w:rsidP="000B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fő szociális asszisztens </w:t>
      </w:r>
    </w:p>
    <w:p w:rsidR="004869A7" w:rsidRPr="008C3229" w:rsidRDefault="004869A7" w:rsidP="000B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8C3229">
        <w:rPr>
          <w:rFonts w:ascii="Times New Roman" w:hAnsi="Times New Roman" w:cs="Times New Roman"/>
          <w:sz w:val="24"/>
          <w:szCs w:val="24"/>
        </w:rPr>
        <w:t xml:space="preserve"> fő szociális asszisztens</w:t>
      </w:r>
      <w:r>
        <w:rPr>
          <w:rFonts w:ascii="Times New Roman" w:hAnsi="Times New Roman" w:cs="Times New Roman"/>
          <w:sz w:val="24"/>
          <w:szCs w:val="24"/>
        </w:rPr>
        <w:t xml:space="preserve"> (recepciós)</w:t>
      </w:r>
    </w:p>
    <w:p w:rsidR="004869A7" w:rsidRPr="008C3229" w:rsidRDefault="004869A7" w:rsidP="000B6903">
      <w:p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3 fő biztonsági szolgálati m</w:t>
      </w:r>
      <w:r>
        <w:rPr>
          <w:rFonts w:ascii="Times New Roman" w:hAnsi="Times New Roman" w:cs="Times New Roman"/>
          <w:sz w:val="24"/>
          <w:szCs w:val="24"/>
        </w:rPr>
        <w:t>unkatárs</w:t>
      </w:r>
    </w:p>
    <w:p w:rsidR="004869A7" w:rsidRPr="008C3229" w:rsidRDefault="004869A7" w:rsidP="000B6903">
      <w:pPr>
        <w:spacing w:after="0" w:line="360" w:lineRule="auto"/>
        <w:jc w:val="both"/>
        <w:rPr>
          <w:rFonts w:ascii="Times New Roman" w:hAnsi="Times New Roman" w:cs="Times New Roman"/>
          <w:sz w:val="24"/>
          <w:szCs w:val="24"/>
        </w:rPr>
      </w:pPr>
    </w:p>
    <w:p w:rsidR="004869A7" w:rsidRPr="008C3229"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Szakképzettség</w:t>
      </w:r>
    </w:p>
    <w:p w:rsidR="004869A7" w:rsidRPr="008C3229" w:rsidRDefault="004869A7" w:rsidP="000B6903">
      <w:p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A szakdolgozó munkatársak mindegyike felsőfokú szakirá</w:t>
      </w:r>
      <w:r>
        <w:rPr>
          <w:rFonts w:ascii="Times New Roman" w:hAnsi="Times New Roman" w:cs="Times New Roman"/>
          <w:sz w:val="24"/>
          <w:szCs w:val="24"/>
        </w:rPr>
        <w:t>nyú végzettséggel rendelkezik.</w:t>
      </w:r>
    </w:p>
    <w:p w:rsidR="004869A7" w:rsidRPr="008C3229" w:rsidRDefault="004869A7" w:rsidP="000B6903">
      <w:pPr>
        <w:spacing w:after="0" w:line="360" w:lineRule="auto"/>
        <w:jc w:val="both"/>
        <w:rPr>
          <w:rFonts w:ascii="Times New Roman" w:hAnsi="Times New Roman" w:cs="Times New Roman"/>
          <w:sz w:val="24"/>
          <w:szCs w:val="24"/>
        </w:rPr>
      </w:pPr>
    </w:p>
    <w:p w:rsidR="004869A7"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Változások</w:t>
      </w:r>
    </w:p>
    <w:p w:rsidR="004869A7" w:rsidRDefault="004869A7" w:rsidP="000B6903">
      <w:pPr>
        <w:spacing w:after="0" w:line="360" w:lineRule="auto"/>
        <w:jc w:val="both"/>
        <w:rPr>
          <w:rFonts w:ascii="Times New Roman" w:hAnsi="Times New Roman" w:cs="Times New Roman"/>
          <w:sz w:val="24"/>
          <w:szCs w:val="24"/>
        </w:rPr>
      </w:pPr>
      <w:r w:rsidRPr="00F07A70">
        <w:rPr>
          <w:rFonts w:ascii="Times New Roman" w:hAnsi="Times New Roman" w:cs="Times New Roman"/>
          <w:sz w:val="24"/>
          <w:szCs w:val="24"/>
        </w:rPr>
        <w:t xml:space="preserve">Az év első negyedévében, </w:t>
      </w:r>
      <w:r>
        <w:rPr>
          <w:rFonts w:ascii="Times New Roman" w:hAnsi="Times New Roman" w:cs="Times New Roman"/>
          <w:sz w:val="24"/>
          <w:szCs w:val="24"/>
        </w:rPr>
        <w:t xml:space="preserve">egy fő szállásnyújtó kolléga áthelyezéssel másik szállóra került, a helyette gyermekgondozásból visszatért kolléga, eleinte hat órában dolgozott, de pár hónap elteltével, váltott és Ő is nyolc órás munkarendre állt át. Év elején, próbaidő alatt eltávozott a pénzügyes munkatárs, újabb gondot okozva ezzel az intézménynek, de szerencsére márciusban sikerült végre, szakképzett pénzügyi munkatársat felvenni, ami nagyban megkönnyítette a nem kevés pénzügyi munkák ellátását. Ennek kapcsán, részleges átszervezés történt a team-en belül. Az év folyamán próbáltuk megoldani a recepción keletkezett létszámhiányt is. Sajnos sikertelenül, a felvételre került munkatárstól próbaidő alatt megváltunk. </w:t>
      </w:r>
    </w:p>
    <w:p w:rsidR="004869A7" w:rsidRPr="00F07A70" w:rsidRDefault="004869A7" w:rsidP="000B6903">
      <w:pPr>
        <w:spacing w:after="0" w:line="360" w:lineRule="auto"/>
        <w:jc w:val="both"/>
        <w:rPr>
          <w:rFonts w:ascii="Times New Roman" w:hAnsi="Times New Roman" w:cs="Times New Roman"/>
          <w:sz w:val="24"/>
          <w:szCs w:val="24"/>
        </w:rPr>
      </w:pPr>
    </w:p>
    <w:p w:rsidR="004869A7" w:rsidRPr="008C3229"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Szakmai programokon való részvétel</w:t>
      </w:r>
    </w:p>
    <w:p w:rsidR="004869A7" w:rsidRDefault="004869A7" w:rsidP="00B655D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fő Február 3.-i felmérés</w:t>
      </w:r>
    </w:p>
    <w:p w:rsidR="004869A7" w:rsidRDefault="004869A7" w:rsidP="00B655D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5 fő részvétele  a FET munkájában</w:t>
      </w:r>
    </w:p>
    <w:p w:rsidR="004869A7" w:rsidRDefault="004869A7" w:rsidP="00B655D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fő referensi értekezlet</w:t>
      </w:r>
    </w:p>
    <w:p w:rsidR="004869A7" w:rsidRDefault="004869A7" w:rsidP="00B655D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3 fő esetmegbeszélő team</w:t>
      </w:r>
    </w:p>
    <w:p w:rsidR="004869A7" w:rsidRPr="00B655D5" w:rsidRDefault="004869A7" w:rsidP="00B655D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Fióka Gyermek és Ifjúságjóléti központ Éves Tanácskozása</w:t>
      </w:r>
    </w:p>
    <w:p w:rsidR="004869A7" w:rsidRDefault="004869A7" w:rsidP="000B6903">
      <w:pPr>
        <w:spacing w:after="0" w:line="360" w:lineRule="auto"/>
        <w:jc w:val="both"/>
        <w:rPr>
          <w:rFonts w:ascii="Times New Roman" w:hAnsi="Times New Roman" w:cs="Times New Roman"/>
          <w:b/>
          <w:bCs/>
          <w:sz w:val="24"/>
          <w:szCs w:val="24"/>
        </w:rPr>
      </w:pPr>
    </w:p>
    <w:p w:rsidR="004869A7" w:rsidRPr="008C3229"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Kapcsolattartás szervezetekkel</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 xml:space="preserve">XV. Önkormányzat Hagyatéki csoport, </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XV. Önkormányzat Szociális csoport</w:t>
      </w:r>
    </w:p>
    <w:p w:rsidR="004869A7" w:rsidRDefault="004869A7" w:rsidP="000B6903">
      <w:pPr>
        <w:pStyle w:val="ListParagraph"/>
        <w:numPr>
          <w:ilvl w:val="0"/>
          <w:numId w:val="1"/>
        </w:numPr>
        <w:spacing w:after="0" w:line="360" w:lineRule="auto"/>
        <w:jc w:val="both"/>
        <w:rPr>
          <w:rFonts w:ascii="Times New Roman" w:hAnsi="Times New Roman" w:cs="Times New Roman"/>
          <w:sz w:val="24"/>
          <w:szCs w:val="24"/>
        </w:rPr>
      </w:pPr>
      <w:r w:rsidRPr="008C3229">
        <w:rPr>
          <w:rFonts w:ascii="Times New Roman" w:hAnsi="Times New Roman" w:cs="Times New Roman"/>
          <w:sz w:val="24"/>
          <w:szCs w:val="24"/>
        </w:rPr>
        <w:t>Humán Sztráda Nonprofit KFT</w:t>
      </w:r>
    </w:p>
    <w:p w:rsidR="004869A7" w:rsidRPr="008C3229" w:rsidRDefault="004869A7" w:rsidP="000B690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XV. Családsegítő Szolgálat</w:t>
      </w:r>
    </w:p>
    <w:p w:rsidR="004869A7" w:rsidRPr="004C13EF" w:rsidRDefault="004869A7" w:rsidP="004C13EF">
      <w:pPr>
        <w:spacing w:after="0" w:line="360" w:lineRule="auto"/>
        <w:ind w:left="360"/>
        <w:jc w:val="both"/>
        <w:rPr>
          <w:rFonts w:ascii="Times New Roman" w:hAnsi="Times New Roman" w:cs="Times New Roman"/>
          <w:sz w:val="24"/>
          <w:szCs w:val="24"/>
        </w:rPr>
      </w:pPr>
    </w:p>
    <w:p w:rsidR="004869A7" w:rsidRDefault="004869A7" w:rsidP="000B6903">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Ellenőrzések</w:t>
      </w:r>
    </w:p>
    <w:p w:rsidR="004869A7" w:rsidRDefault="004869A7" w:rsidP="000B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2014. március 20. Szociális és Gyámhivatal ellenőrzése</w:t>
      </w:r>
    </w:p>
    <w:p w:rsidR="004869A7" w:rsidRDefault="004869A7" w:rsidP="000B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ANTSZ ellenőrzés </w:t>
      </w:r>
    </w:p>
    <w:p w:rsidR="004869A7" w:rsidRDefault="004869A7" w:rsidP="000B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Katasztrófavédelmi ellenőrzés </w:t>
      </w:r>
    </w:p>
    <w:p w:rsidR="004869A7" w:rsidRDefault="004869A7" w:rsidP="000B6903">
      <w:pPr>
        <w:spacing w:after="0" w:line="360" w:lineRule="auto"/>
        <w:jc w:val="both"/>
        <w:rPr>
          <w:rFonts w:ascii="Times New Roman" w:hAnsi="Times New Roman" w:cs="Times New Roman"/>
          <w:sz w:val="24"/>
          <w:szCs w:val="24"/>
        </w:rPr>
      </w:pPr>
    </w:p>
    <w:p w:rsidR="004869A7" w:rsidRDefault="004869A7" w:rsidP="000B6903">
      <w:pPr>
        <w:spacing w:after="0" w:line="360" w:lineRule="auto"/>
        <w:jc w:val="both"/>
        <w:rPr>
          <w:rFonts w:ascii="Times New Roman" w:hAnsi="Times New Roman" w:cs="Times New Roman"/>
          <w:sz w:val="24"/>
          <w:szCs w:val="24"/>
        </w:rPr>
      </w:pPr>
    </w:p>
    <w:p w:rsidR="004869A7" w:rsidRDefault="004869A7" w:rsidP="000B6903">
      <w:pPr>
        <w:spacing w:after="0" w:line="360" w:lineRule="auto"/>
        <w:jc w:val="both"/>
        <w:rPr>
          <w:rFonts w:ascii="Times New Roman" w:hAnsi="Times New Roman" w:cs="Times New Roman"/>
          <w:sz w:val="24"/>
          <w:szCs w:val="24"/>
        </w:rPr>
      </w:pPr>
    </w:p>
    <w:p w:rsidR="004869A7" w:rsidRDefault="004869A7" w:rsidP="00E76F91">
      <w:pPr>
        <w:spacing w:after="0" w:line="360" w:lineRule="auto"/>
        <w:jc w:val="center"/>
        <w:rPr>
          <w:rFonts w:ascii="Times New Roman" w:hAnsi="Times New Roman" w:cs="Times New Roman"/>
          <w:b/>
          <w:bCs/>
          <w:sz w:val="32"/>
          <w:szCs w:val="32"/>
        </w:rPr>
      </w:pPr>
      <w:r w:rsidRPr="008C3229">
        <w:rPr>
          <w:rFonts w:ascii="Times New Roman" w:hAnsi="Times New Roman" w:cs="Times New Roman"/>
          <w:b/>
          <w:bCs/>
          <w:sz w:val="32"/>
          <w:szCs w:val="32"/>
        </w:rPr>
        <w:t>„Szobabérlők háza”</w:t>
      </w:r>
    </w:p>
    <w:p w:rsidR="004869A7" w:rsidRDefault="004869A7" w:rsidP="00E76F91">
      <w:pPr>
        <w:spacing w:after="0" w:line="360" w:lineRule="auto"/>
        <w:jc w:val="center"/>
        <w:rPr>
          <w:rFonts w:ascii="Times New Roman" w:hAnsi="Times New Roman" w:cs="Times New Roman"/>
          <w:b/>
          <w:bCs/>
          <w:sz w:val="32"/>
          <w:szCs w:val="32"/>
        </w:rPr>
      </w:pPr>
    </w:p>
    <w:p w:rsidR="004869A7" w:rsidRPr="008C3229" w:rsidRDefault="004869A7" w:rsidP="00E76F91">
      <w:pPr>
        <w:spacing w:after="0" w:line="360" w:lineRule="auto"/>
        <w:jc w:val="center"/>
        <w:rPr>
          <w:rFonts w:ascii="Times New Roman" w:hAnsi="Times New Roman" w:cs="Times New Roman"/>
          <w:b/>
          <w:bCs/>
          <w:sz w:val="32"/>
          <w:szCs w:val="32"/>
        </w:rPr>
      </w:pPr>
    </w:p>
    <w:p w:rsidR="004869A7" w:rsidRPr="008C3229" w:rsidRDefault="004869A7" w:rsidP="00E76F91">
      <w:pPr>
        <w:spacing w:after="0" w:line="360" w:lineRule="auto"/>
        <w:jc w:val="both"/>
        <w:rPr>
          <w:rFonts w:ascii="Times New Roman" w:hAnsi="Times New Roman" w:cs="Times New Roman"/>
          <w:b/>
          <w:bCs/>
          <w:sz w:val="24"/>
          <w:szCs w:val="24"/>
        </w:rPr>
      </w:pPr>
    </w:p>
    <w:p w:rsidR="004869A7" w:rsidRPr="008C3229" w:rsidRDefault="004869A7" w:rsidP="00E76F91">
      <w:pPr>
        <w:spacing w:after="0"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Költözések alakulása / fő</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1417"/>
      </w:tblGrid>
      <w:tr w:rsidR="004869A7" w:rsidRPr="008C3229">
        <w:tc>
          <w:tcPr>
            <w:tcW w:w="4820" w:type="dxa"/>
          </w:tcPr>
          <w:p w:rsidR="004869A7" w:rsidRPr="008C3229" w:rsidRDefault="004869A7" w:rsidP="00646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2014</w:t>
            </w:r>
            <w:r w:rsidRPr="008C3229">
              <w:rPr>
                <w:rFonts w:ascii="Times New Roman" w:hAnsi="Times New Roman" w:cs="Times New Roman"/>
                <w:sz w:val="24"/>
                <w:szCs w:val="24"/>
              </w:rPr>
              <w:t>. évben beköltözöttek száma</w:t>
            </w:r>
          </w:p>
        </w:tc>
        <w:tc>
          <w:tcPr>
            <w:tcW w:w="1417" w:type="dxa"/>
          </w:tcPr>
          <w:p w:rsidR="004869A7" w:rsidRPr="008C3229" w:rsidRDefault="004869A7" w:rsidP="0064692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sidRPr="008C3229">
              <w:rPr>
                <w:rFonts w:ascii="Times New Roman" w:hAnsi="Times New Roman" w:cs="Times New Roman"/>
                <w:b/>
                <w:bCs/>
                <w:sz w:val="24"/>
                <w:szCs w:val="24"/>
              </w:rPr>
              <w:t xml:space="preserve"> fő</w:t>
            </w:r>
          </w:p>
        </w:tc>
      </w:tr>
      <w:tr w:rsidR="004869A7" w:rsidRPr="008C3229">
        <w:tc>
          <w:tcPr>
            <w:tcW w:w="4820" w:type="dxa"/>
          </w:tcPr>
          <w:p w:rsidR="004869A7" w:rsidRPr="008C3229" w:rsidRDefault="004869A7" w:rsidP="00646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2014</w:t>
            </w:r>
            <w:r w:rsidRPr="008C3229">
              <w:rPr>
                <w:rFonts w:ascii="Times New Roman" w:hAnsi="Times New Roman" w:cs="Times New Roman"/>
                <w:sz w:val="24"/>
                <w:szCs w:val="24"/>
              </w:rPr>
              <w:t>. évben kiköltözöttek száma</w:t>
            </w:r>
          </w:p>
        </w:tc>
        <w:tc>
          <w:tcPr>
            <w:tcW w:w="1417" w:type="dxa"/>
          </w:tcPr>
          <w:p w:rsidR="004869A7" w:rsidRPr="008C3229" w:rsidRDefault="004869A7" w:rsidP="0064692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17</w:t>
            </w:r>
            <w:r w:rsidRPr="008C3229">
              <w:rPr>
                <w:rFonts w:ascii="Times New Roman" w:hAnsi="Times New Roman" w:cs="Times New Roman"/>
                <w:b/>
                <w:bCs/>
                <w:sz w:val="24"/>
                <w:szCs w:val="24"/>
              </w:rPr>
              <w:t xml:space="preserve"> fő</w:t>
            </w:r>
          </w:p>
        </w:tc>
      </w:tr>
    </w:tbl>
    <w:p w:rsidR="004869A7" w:rsidRDefault="004869A7" w:rsidP="00E76F91">
      <w:pPr>
        <w:spacing w:after="0" w:line="360" w:lineRule="auto"/>
        <w:jc w:val="both"/>
        <w:rPr>
          <w:rFonts w:ascii="Times New Roman" w:hAnsi="Times New Roman" w:cs="Times New Roman"/>
          <w:b/>
          <w:bCs/>
          <w:sz w:val="24"/>
          <w:szCs w:val="24"/>
        </w:rPr>
      </w:pPr>
    </w:p>
    <w:p w:rsidR="004869A7" w:rsidRPr="008C3229" w:rsidRDefault="004869A7" w:rsidP="00E76F91">
      <w:pPr>
        <w:spacing w:after="0" w:line="360" w:lineRule="auto"/>
        <w:jc w:val="both"/>
        <w:rPr>
          <w:rFonts w:ascii="Times New Roman" w:hAnsi="Times New Roman" w:cs="Times New Roman"/>
          <w:b/>
          <w:bCs/>
          <w:sz w:val="24"/>
          <w:szCs w:val="24"/>
        </w:rPr>
      </w:pPr>
    </w:p>
    <w:p w:rsidR="004869A7" w:rsidRPr="0044650F" w:rsidRDefault="004869A7" w:rsidP="00E76F91">
      <w:pPr>
        <w:jc w:val="both"/>
        <w:rPr>
          <w:rFonts w:ascii="Times New Roman" w:hAnsi="Times New Roman" w:cs="Times New Roman"/>
          <w:b/>
          <w:bCs/>
          <w:color w:val="0000FF"/>
          <w:sz w:val="24"/>
          <w:szCs w:val="24"/>
        </w:rPr>
      </w:pPr>
      <w:r w:rsidRPr="0044650F">
        <w:rPr>
          <w:rFonts w:ascii="Times New Roman" w:hAnsi="Times New Roman" w:cs="Times New Roman"/>
          <w:b/>
          <w:bCs/>
          <w:color w:val="0000FF"/>
          <w:sz w:val="24"/>
          <w:szCs w:val="24"/>
        </w:rPr>
        <w:t>Kiköltözések alakulása/fő</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1417"/>
      </w:tblGrid>
      <w:tr w:rsidR="004869A7" w:rsidRPr="0044650F">
        <w:tc>
          <w:tcPr>
            <w:tcW w:w="4820" w:type="dxa"/>
          </w:tcPr>
          <w:p w:rsidR="004869A7" w:rsidRPr="0044650F" w:rsidRDefault="004869A7" w:rsidP="00646920">
            <w:pPr>
              <w:jc w:val="both"/>
              <w:rPr>
                <w:rFonts w:ascii="Times New Roman" w:hAnsi="Times New Roman" w:cs="Times New Roman"/>
                <w:color w:val="0000FF"/>
                <w:sz w:val="24"/>
                <w:szCs w:val="24"/>
              </w:rPr>
            </w:pPr>
            <w:r w:rsidRPr="0044650F">
              <w:rPr>
                <w:rFonts w:ascii="Times New Roman" w:hAnsi="Times New Roman" w:cs="Times New Roman"/>
                <w:color w:val="0000FF"/>
                <w:sz w:val="24"/>
                <w:szCs w:val="24"/>
              </w:rPr>
              <w:t>Önként távozott</w:t>
            </w:r>
          </w:p>
        </w:tc>
        <w:tc>
          <w:tcPr>
            <w:tcW w:w="1417" w:type="dxa"/>
          </w:tcPr>
          <w:p w:rsidR="004869A7" w:rsidRPr="0044650F" w:rsidRDefault="004869A7" w:rsidP="00646920">
            <w:pPr>
              <w:jc w:val="center"/>
              <w:rPr>
                <w:rFonts w:ascii="Times New Roman" w:hAnsi="Times New Roman" w:cs="Times New Roman"/>
                <w:b/>
                <w:bCs/>
                <w:color w:val="0000FF"/>
                <w:sz w:val="24"/>
                <w:szCs w:val="24"/>
              </w:rPr>
            </w:pPr>
            <w:r w:rsidRPr="0044650F">
              <w:rPr>
                <w:rFonts w:ascii="Times New Roman" w:hAnsi="Times New Roman" w:cs="Times New Roman"/>
                <w:b/>
                <w:bCs/>
                <w:color w:val="0000FF"/>
                <w:sz w:val="24"/>
                <w:szCs w:val="24"/>
              </w:rPr>
              <w:t>5 fő</w:t>
            </w:r>
          </w:p>
        </w:tc>
      </w:tr>
      <w:tr w:rsidR="004869A7" w:rsidRPr="0044650F">
        <w:tc>
          <w:tcPr>
            <w:tcW w:w="4820" w:type="dxa"/>
          </w:tcPr>
          <w:p w:rsidR="004869A7" w:rsidRPr="0044650F" w:rsidRDefault="004869A7" w:rsidP="00646920">
            <w:pPr>
              <w:jc w:val="both"/>
              <w:rPr>
                <w:rFonts w:ascii="Times New Roman" w:hAnsi="Times New Roman" w:cs="Times New Roman"/>
                <w:color w:val="0000FF"/>
                <w:sz w:val="24"/>
                <w:szCs w:val="24"/>
              </w:rPr>
            </w:pPr>
            <w:r w:rsidRPr="0044650F">
              <w:rPr>
                <w:rFonts w:ascii="Times New Roman" w:hAnsi="Times New Roman" w:cs="Times New Roman"/>
                <w:color w:val="0000FF"/>
                <w:sz w:val="24"/>
                <w:szCs w:val="24"/>
              </w:rPr>
              <w:t>Felmondás kéthavi tartozás miatt</w:t>
            </w:r>
          </w:p>
        </w:tc>
        <w:tc>
          <w:tcPr>
            <w:tcW w:w="1417" w:type="dxa"/>
          </w:tcPr>
          <w:p w:rsidR="004869A7" w:rsidRPr="0044650F" w:rsidRDefault="004869A7" w:rsidP="00646920">
            <w:pPr>
              <w:jc w:val="center"/>
              <w:rPr>
                <w:rFonts w:ascii="Times New Roman" w:hAnsi="Times New Roman" w:cs="Times New Roman"/>
                <w:b/>
                <w:bCs/>
                <w:color w:val="0000FF"/>
                <w:sz w:val="24"/>
                <w:szCs w:val="24"/>
              </w:rPr>
            </w:pPr>
            <w:r w:rsidRPr="0044650F">
              <w:rPr>
                <w:rFonts w:ascii="Times New Roman" w:hAnsi="Times New Roman" w:cs="Times New Roman"/>
                <w:b/>
                <w:bCs/>
                <w:color w:val="0000FF"/>
                <w:sz w:val="24"/>
                <w:szCs w:val="24"/>
              </w:rPr>
              <w:t>4 fő</w:t>
            </w:r>
          </w:p>
        </w:tc>
      </w:tr>
      <w:tr w:rsidR="004869A7" w:rsidRPr="0044650F">
        <w:tc>
          <w:tcPr>
            <w:tcW w:w="4820" w:type="dxa"/>
          </w:tcPr>
          <w:p w:rsidR="004869A7" w:rsidRPr="0044650F" w:rsidRDefault="004869A7" w:rsidP="00646920">
            <w:pPr>
              <w:jc w:val="both"/>
              <w:rPr>
                <w:rFonts w:ascii="Times New Roman" w:hAnsi="Times New Roman" w:cs="Times New Roman"/>
                <w:color w:val="0000FF"/>
                <w:sz w:val="24"/>
                <w:szCs w:val="24"/>
              </w:rPr>
            </w:pPr>
            <w:r w:rsidRPr="0044650F">
              <w:rPr>
                <w:rFonts w:ascii="Times New Roman" w:hAnsi="Times New Roman" w:cs="Times New Roman"/>
                <w:color w:val="0000FF"/>
                <w:sz w:val="24"/>
                <w:szCs w:val="24"/>
              </w:rPr>
              <w:t>Elhunyt</w:t>
            </w:r>
          </w:p>
        </w:tc>
        <w:tc>
          <w:tcPr>
            <w:tcW w:w="1417" w:type="dxa"/>
          </w:tcPr>
          <w:p w:rsidR="004869A7" w:rsidRPr="0044650F" w:rsidRDefault="004869A7" w:rsidP="00646920">
            <w:pPr>
              <w:jc w:val="center"/>
              <w:rPr>
                <w:rFonts w:ascii="Times New Roman" w:hAnsi="Times New Roman" w:cs="Times New Roman"/>
                <w:b/>
                <w:bCs/>
                <w:color w:val="0000FF"/>
                <w:sz w:val="24"/>
                <w:szCs w:val="24"/>
              </w:rPr>
            </w:pPr>
            <w:r w:rsidRPr="0044650F">
              <w:rPr>
                <w:rFonts w:ascii="Times New Roman" w:hAnsi="Times New Roman" w:cs="Times New Roman"/>
                <w:b/>
                <w:bCs/>
                <w:color w:val="0000FF"/>
                <w:sz w:val="24"/>
                <w:szCs w:val="24"/>
              </w:rPr>
              <w:t>7 fő</w:t>
            </w:r>
          </w:p>
        </w:tc>
      </w:tr>
      <w:tr w:rsidR="004869A7" w:rsidRPr="0044650F">
        <w:tc>
          <w:tcPr>
            <w:tcW w:w="4820" w:type="dxa"/>
          </w:tcPr>
          <w:p w:rsidR="004869A7" w:rsidRPr="0044650F" w:rsidRDefault="004869A7" w:rsidP="00646920">
            <w:pPr>
              <w:jc w:val="both"/>
              <w:rPr>
                <w:rFonts w:ascii="Times New Roman" w:hAnsi="Times New Roman" w:cs="Times New Roman"/>
                <w:b/>
                <w:bCs/>
                <w:color w:val="0000FF"/>
                <w:sz w:val="24"/>
                <w:szCs w:val="24"/>
              </w:rPr>
            </w:pPr>
            <w:r w:rsidRPr="0044650F">
              <w:rPr>
                <w:rFonts w:ascii="Times New Roman" w:hAnsi="Times New Roman" w:cs="Times New Roman"/>
                <w:color w:val="0000FF"/>
                <w:sz w:val="24"/>
                <w:szCs w:val="24"/>
              </w:rPr>
              <w:t>Házirend megsértése, rendkívüli felmondás</w:t>
            </w:r>
          </w:p>
        </w:tc>
        <w:tc>
          <w:tcPr>
            <w:tcW w:w="1417" w:type="dxa"/>
          </w:tcPr>
          <w:p w:rsidR="004869A7" w:rsidRPr="0044650F" w:rsidRDefault="004869A7" w:rsidP="00646920">
            <w:pPr>
              <w:jc w:val="center"/>
              <w:rPr>
                <w:rFonts w:ascii="Times New Roman" w:hAnsi="Times New Roman" w:cs="Times New Roman"/>
                <w:b/>
                <w:bCs/>
                <w:color w:val="0000FF"/>
                <w:sz w:val="24"/>
                <w:szCs w:val="24"/>
              </w:rPr>
            </w:pPr>
            <w:r w:rsidRPr="0044650F">
              <w:rPr>
                <w:rFonts w:ascii="Times New Roman" w:hAnsi="Times New Roman" w:cs="Times New Roman"/>
                <w:b/>
                <w:bCs/>
                <w:color w:val="0000FF"/>
                <w:sz w:val="24"/>
                <w:szCs w:val="24"/>
              </w:rPr>
              <w:t>1 fő</w:t>
            </w:r>
          </w:p>
        </w:tc>
      </w:tr>
      <w:tr w:rsidR="004869A7" w:rsidRPr="0044650F">
        <w:tc>
          <w:tcPr>
            <w:tcW w:w="4820" w:type="dxa"/>
          </w:tcPr>
          <w:p w:rsidR="004869A7" w:rsidRPr="0044650F" w:rsidRDefault="004869A7" w:rsidP="00646920">
            <w:pPr>
              <w:jc w:val="both"/>
              <w:rPr>
                <w:rFonts w:ascii="Times New Roman" w:hAnsi="Times New Roman" w:cs="Times New Roman"/>
                <w:b/>
                <w:bCs/>
                <w:color w:val="0000FF"/>
                <w:sz w:val="24"/>
                <w:szCs w:val="24"/>
              </w:rPr>
            </w:pPr>
            <w:r w:rsidRPr="0044650F">
              <w:rPr>
                <w:rFonts w:ascii="Times New Roman" w:hAnsi="Times New Roman" w:cs="Times New Roman"/>
                <w:b/>
                <w:bCs/>
                <w:color w:val="0000FF"/>
                <w:sz w:val="24"/>
                <w:szCs w:val="24"/>
              </w:rPr>
              <w:t>Összesen</w:t>
            </w:r>
          </w:p>
        </w:tc>
        <w:tc>
          <w:tcPr>
            <w:tcW w:w="1417" w:type="dxa"/>
          </w:tcPr>
          <w:p w:rsidR="004869A7" w:rsidRPr="0044650F" w:rsidRDefault="004869A7" w:rsidP="00646920">
            <w:pPr>
              <w:jc w:val="center"/>
              <w:rPr>
                <w:rFonts w:ascii="Times New Roman" w:hAnsi="Times New Roman" w:cs="Times New Roman"/>
                <w:b/>
                <w:bCs/>
                <w:color w:val="0000FF"/>
                <w:sz w:val="24"/>
                <w:szCs w:val="24"/>
              </w:rPr>
            </w:pPr>
            <w:r w:rsidRPr="0044650F">
              <w:rPr>
                <w:rFonts w:ascii="Times New Roman" w:hAnsi="Times New Roman" w:cs="Times New Roman"/>
                <w:b/>
                <w:bCs/>
                <w:color w:val="0000FF"/>
                <w:sz w:val="24"/>
                <w:szCs w:val="24"/>
              </w:rPr>
              <w:t>17 fő</w:t>
            </w:r>
          </w:p>
        </w:tc>
      </w:tr>
    </w:tbl>
    <w:p w:rsidR="004869A7" w:rsidRDefault="004869A7" w:rsidP="00E76F91">
      <w:pPr>
        <w:jc w:val="both"/>
        <w:rPr>
          <w:rFonts w:ascii="Times New Roman" w:hAnsi="Times New Roman" w:cs="Times New Roman"/>
          <w:b/>
          <w:bCs/>
          <w:sz w:val="24"/>
          <w:szCs w:val="24"/>
        </w:rPr>
      </w:pPr>
    </w:p>
    <w:p w:rsidR="004869A7" w:rsidRPr="00E364C2" w:rsidRDefault="004869A7" w:rsidP="00E76F91">
      <w:pPr>
        <w:jc w:val="both"/>
        <w:rPr>
          <w:rFonts w:ascii="Times New Roman" w:hAnsi="Times New Roman" w:cs="Times New Roman"/>
          <w:b/>
          <w:bCs/>
          <w:sz w:val="24"/>
          <w:szCs w:val="24"/>
        </w:rPr>
      </w:pPr>
      <w:r w:rsidRPr="008C3229">
        <w:rPr>
          <w:rFonts w:ascii="Times New Roman" w:hAnsi="Times New Roman" w:cs="Times New Roman"/>
          <w:b/>
          <w:bCs/>
          <w:sz w:val="24"/>
          <w:szCs w:val="24"/>
        </w:rPr>
        <w:t xml:space="preserve">Cserék / fő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1417"/>
      </w:tblGrid>
      <w:tr w:rsidR="004869A7" w:rsidRPr="008C3229">
        <w:tc>
          <w:tcPr>
            <w:tcW w:w="4820" w:type="dxa"/>
          </w:tcPr>
          <w:p w:rsidR="004869A7" w:rsidRPr="008C3229" w:rsidRDefault="004869A7" w:rsidP="00646920">
            <w:pPr>
              <w:jc w:val="both"/>
              <w:rPr>
                <w:rFonts w:ascii="Times New Roman" w:hAnsi="Times New Roman" w:cs="Times New Roman"/>
                <w:sz w:val="24"/>
                <w:szCs w:val="24"/>
              </w:rPr>
            </w:pPr>
            <w:r w:rsidRPr="008C3229">
              <w:rPr>
                <w:rFonts w:ascii="Times New Roman" w:hAnsi="Times New Roman" w:cs="Times New Roman"/>
                <w:sz w:val="24"/>
                <w:szCs w:val="24"/>
              </w:rPr>
              <w:t xml:space="preserve">Az év folyamán lakrészt cserélt </w:t>
            </w:r>
          </w:p>
        </w:tc>
        <w:tc>
          <w:tcPr>
            <w:tcW w:w="1417" w:type="dxa"/>
          </w:tcPr>
          <w:p w:rsidR="004869A7" w:rsidRPr="008C3229" w:rsidRDefault="004869A7" w:rsidP="00646920">
            <w:pPr>
              <w:jc w:val="center"/>
              <w:rPr>
                <w:rFonts w:ascii="Times New Roman" w:hAnsi="Times New Roman" w:cs="Times New Roman"/>
                <w:sz w:val="24"/>
                <w:szCs w:val="24"/>
              </w:rPr>
            </w:pPr>
            <w:r>
              <w:rPr>
                <w:rFonts w:ascii="Times New Roman" w:hAnsi="Times New Roman" w:cs="Times New Roman"/>
                <w:sz w:val="24"/>
                <w:szCs w:val="24"/>
              </w:rPr>
              <w:t>5</w:t>
            </w:r>
            <w:r w:rsidRPr="008C3229">
              <w:rPr>
                <w:rFonts w:ascii="Times New Roman" w:hAnsi="Times New Roman" w:cs="Times New Roman"/>
                <w:sz w:val="24"/>
                <w:szCs w:val="24"/>
              </w:rPr>
              <w:t xml:space="preserve"> fő</w:t>
            </w:r>
          </w:p>
        </w:tc>
      </w:tr>
      <w:tr w:rsidR="004869A7" w:rsidRPr="008C3229">
        <w:tc>
          <w:tcPr>
            <w:tcW w:w="4820" w:type="dxa"/>
          </w:tcPr>
          <w:p w:rsidR="004869A7" w:rsidRPr="008C3229" w:rsidRDefault="004869A7" w:rsidP="00646920">
            <w:pPr>
              <w:jc w:val="both"/>
              <w:rPr>
                <w:rFonts w:ascii="Times New Roman" w:hAnsi="Times New Roman" w:cs="Times New Roman"/>
                <w:sz w:val="24"/>
                <w:szCs w:val="24"/>
              </w:rPr>
            </w:pPr>
            <w:r w:rsidRPr="008C3229">
              <w:rPr>
                <w:rFonts w:ascii="Times New Roman" w:hAnsi="Times New Roman" w:cs="Times New Roman"/>
                <w:sz w:val="24"/>
                <w:szCs w:val="24"/>
              </w:rPr>
              <w:t xml:space="preserve">Cserekérelmét visszavonta </w:t>
            </w:r>
          </w:p>
        </w:tc>
        <w:tc>
          <w:tcPr>
            <w:tcW w:w="1417" w:type="dxa"/>
          </w:tcPr>
          <w:p w:rsidR="004869A7" w:rsidRPr="008C3229" w:rsidRDefault="004869A7" w:rsidP="00646920">
            <w:pPr>
              <w:jc w:val="center"/>
              <w:rPr>
                <w:rFonts w:ascii="Times New Roman" w:hAnsi="Times New Roman" w:cs="Times New Roman"/>
                <w:sz w:val="24"/>
                <w:szCs w:val="24"/>
              </w:rPr>
            </w:pPr>
            <w:r>
              <w:rPr>
                <w:rFonts w:ascii="Times New Roman" w:hAnsi="Times New Roman" w:cs="Times New Roman"/>
                <w:sz w:val="24"/>
                <w:szCs w:val="24"/>
              </w:rPr>
              <w:t>2</w:t>
            </w:r>
            <w:r w:rsidRPr="008C3229">
              <w:rPr>
                <w:rFonts w:ascii="Times New Roman" w:hAnsi="Times New Roman" w:cs="Times New Roman"/>
                <w:sz w:val="24"/>
                <w:szCs w:val="24"/>
              </w:rPr>
              <w:t xml:space="preserve"> fő</w:t>
            </w:r>
          </w:p>
        </w:tc>
      </w:tr>
      <w:tr w:rsidR="004869A7" w:rsidRPr="008C3229">
        <w:tc>
          <w:tcPr>
            <w:tcW w:w="4820" w:type="dxa"/>
          </w:tcPr>
          <w:p w:rsidR="004869A7" w:rsidRPr="008C3229" w:rsidRDefault="004869A7" w:rsidP="00646920">
            <w:pPr>
              <w:jc w:val="both"/>
              <w:rPr>
                <w:rFonts w:ascii="Times New Roman" w:hAnsi="Times New Roman" w:cs="Times New Roman"/>
                <w:sz w:val="24"/>
                <w:szCs w:val="24"/>
              </w:rPr>
            </w:pPr>
            <w:r>
              <w:rPr>
                <w:rFonts w:ascii="Times New Roman" w:hAnsi="Times New Roman" w:cs="Times New Roman"/>
                <w:sz w:val="24"/>
                <w:szCs w:val="24"/>
              </w:rPr>
              <w:t>Többszöri kiértesítésre nem jelent meg</w:t>
            </w:r>
          </w:p>
        </w:tc>
        <w:tc>
          <w:tcPr>
            <w:tcW w:w="1417" w:type="dxa"/>
          </w:tcPr>
          <w:p w:rsidR="004869A7" w:rsidRDefault="004869A7" w:rsidP="00646920">
            <w:pPr>
              <w:jc w:val="center"/>
              <w:rPr>
                <w:rFonts w:ascii="Times New Roman" w:hAnsi="Times New Roman" w:cs="Times New Roman"/>
                <w:sz w:val="24"/>
                <w:szCs w:val="24"/>
              </w:rPr>
            </w:pPr>
            <w:r>
              <w:rPr>
                <w:rFonts w:ascii="Times New Roman" w:hAnsi="Times New Roman" w:cs="Times New Roman"/>
                <w:sz w:val="24"/>
                <w:szCs w:val="24"/>
              </w:rPr>
              <w:t>1 fő</w:t>
            </w:r>
          </w:p>
        </w:tc>
      </w:tr>
      <w:tr w:rsidR="004869A7" w:rsidRPr="008C3229">
        <w:tc>
          <w:tcPr>
            <w:tcW w:w="4820" w:type="dxa"/>
          </w:tcPr>
          <w:p w:rsidR="004869A7" w:rsidRPr="005F1D5E" w:rsidRDefault="004869A7" w:rsidP="00646920">
            <w:pPr>
              <w:jc w:val="both"/>
              <w:rPr>
                <w:rFonts w:ascii="Times New Roman" w:hAnsi="Times New Roman" w:cs="Times New Roman"/>
                <w:sz w:val="24"/>
                <w:szCs w:val="24"/>
              </w:rPr>
            </w:pPr>
            <w:r>
              <w:rPr>
                <w:rFonts w:ascii="Times New Roman" w:hAnsi="Times New Roman" w:cs="Times New Roman"/>
                <w:sz w:val="24"/>
                <w:szCs w:val="24"/>
              </w:rPr>
              <w:t>Egyéb</w:t>
            </w:r>
          </w:p>
        </w:tc>
        <w:tc>
          <w:tcPr>
            <w:tcW w:w="1417" w:type="dxa"/>
          </w:tcPr>
          <w:p w:rsidR="004869A7" w:rsidRPr="00C66D26" w:rsidRDefault="004869A7" w:rsidP="00646920">
            <w:pPr>
              <w:jc w:val="center"/>
              <w:rPr>
                <w:rFonts w:ascii="Times New Roman" w:hAnsi="Times New Roman" w:cs="Times New Roman"/>
                <w:sz w:val="24"/>
                <w:szCs w:val="24"/>
              </w:rPr>
            </w:pPr>
            <w:r w:rsidRPr="00C66D26">
              <w:rPr>
                <w:rFonts w:ascii="Times New Roman" w:hAnsi="Times New Roman" w:cs="Times New Roman"/>
                <w:sz w:val="24"/>
                <w:szCs w:val="24"/>
              </w:rPr>
              <w:t>1 fő</w:t>
            </w:r>
          </w:p>
        </w:tc>
      </w:tr>
      <w:tr w:rsidR="004869A7" w:rsidRPr="008C3229">
        <w:tc>
          <w:tcPr>
            <w:tcW w:w="4820" w:type="dxa"/>
          </w:tcPr>
          <w:p w:rsidR="004869A7" w:rsidRPr="008C3229" w:rsidRDefault="004869A7" w:rsidP="00646920">
            <w:pPr>
              <w:jc w:val="both"/>
              <w:rPr>
                <w:rFonts w:ascii="Times New Roman" w:hAnsi="Times New Roman" w:cs="Times New Roman"/>
                <w:b/>
                <w:bCs/>
                <w:sz w:val="24"/>
                <w:szCs w:val="24"/>
              </w:rPr>
            </w:pPr>
            <w:r w:rsidRPr="008C3229">
              <w:rPr>
                <w:rFonts w:ascii="Times New Roman" w:hAnsi="Times New Roman" w:cs="Times New Roman"/>
                <w:b/>
                <w:bCs/>
                <w:sz w:val="24"/>
                <w:szCs w:val="24"/>
              </w:rPr>
              <w:t>Összes cserekérelem</w:t>
            </w:r>
          </w:p>
        </w:tc>
        <w:tc>
          <w:tcPr>
            <w:tcW w:w="1417" w:type="dxa"/>
          </w:tcPr>
          <w:p w:rsidR="004869A7" w:rsidRPr="008C3229" w:rsidRDefault="004869A7" w:rsidP="00646920">
            <w:pPr>
              <w:jc w:val="center"/>
              <w:rPr>
                <w:rFonts w:ascii="Times New Roman" w:hAnsi="Times New Roman" w:cs="Times New Roman"/>
                <w:b/>
                <w:bCs/>
                <w:sz w:val="24"/>
                <w:szCs w:val="24"/>
              </w:rPr>
            </w:pPr>
            <w:r>
              <w:rPr>
                <w:rFonts w:ascii="Times New Roman" w:hAnsi="Times New Roman" w:cs="Times New Roman"/>
                <w:b/>
                <w:bCs/>
                <w:sz w:val="24"/>
                <w:szCs w:val="24"/>
              </w:rPr>
              <w:t>9</w:t>
            </w:r>
            <w:r w:rsidRPr="008C3229">
              <w:rPr>
                <w:rFonts w:ascii="Times New Roman" w:hAnsi="Times New Roman" w:cs="Times New Roman"/>
                <w:b/>
                <w:bCs/>
                <w:sz w:val="24"/>
                <w:szCs w:val="24"/>
              </w:rPr>
              <w:t xml:space="preserve"> fő</w:t>
            </w:r>
          </w:p>
        </w:tc>
      </w:tr>
    </w:tbl>
    <w:p w:rsidR="004869A7" w:rsidRPr="008C3229" w:rsidRDefault="004869A7" w:rsidP="00E76F91">
      <w:pPr>
        <w:jc w:val="both"/>
        <w:rPr>
          <w:rFonts w:ascii="Times New Roman" w:hAnsi="Times New Roman" w:cs="Times New Roman"/>
          <w:sz w:val="24"/>
          <w:szCs w:val="24"/>
        </w:rPr>
      </w:pPr>
      <w:r w:rsidRPr="008C3229">
        <w:rPr>
          <w:rFonts w:ascii="Times New Roman" w:hAnsi="Times New Roman" w:cs="Times New Roman"/>
          <w:sz w:val="24"/>
          <w:szCs w:val="24"/>
        </w:rPr>
        <w:t xml:space="preserve">            </w:t>
      </w:r>
    </w:p>
    <w:p w:rsidR="004869A7" w:rsidRPr="008C3229" w:rsidRDefault="004869A7" w:rsidP="00E76F91">
      <w:pPr>
        <w:jc w:val="both"/>
        <w:rPr>
          <w:rFonts w:ascii="Times New Roman" w:hAnsi="Times New Roman" w:cs="Times New Roman"/>
          <w:b/>
          <w:bCs/>
          <w:sz w:val="24"/>
          <w:szCs w:val="24"/>
        </w:rPr>
      </w:pPr>
      <w:r w:rsidRPr="008C3229">
        <w:rPr>
          <w:rFonts w:ascii="Times New Roman" w:hAnsi="Times New Roman" w:cs="Times New Roman"/>
          <w:b/>
          <w:bCs/>
          <w:sz w:val="24"/>
          <w:szCs w:val="24"/>
        </w:rPr>
        <w:t>Befogadások/ fő</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1417"/>
      </w:tblGrid>
      <w:tr w:rsidR="004869A7" w:rsidRPr="008C3229">
        <w:tc>
          <w:tcPr>
            <w:tcW w:w="4820" w:type="dxa"/>
          </w:tcPr>
          <w:p w:rsidR="004869A7" w:rsidRPr="008C3229" w:rsidRDefault="004869A7" w:rsidP="00646920">
            <w:pPr>
              <w:spacing w:after="0" w:line="240" w:lineRule="auto"/>
              <w:jc w:val="both"/>
              <w:rPr>
                <w:rFonts w:ascii="Times New Roman" w:hAnsi="Times New Roman" w:cs="Times New Roman"/>
                <w:b/>
                <w:bCs/>
                <w:sz w:val="24"/>
                <w:szCs w:val="24"/>
              </w:rPr>
            </w:pPr>
          </w:p>
          <w:p w:rsidR="004869A7" w:rsidRPr="008C3229" w:rsidRDefault="004869A7" w:rsidP="00646920">
            <w:pPr>
              <w:spacing w:after="0" w:line="240" w:lineRule="auto"/>
              <w:jc w:val="both"/>
              <w:rPr>
                <w:rFonts w:ascii="Times New Roman" w:hAnsi="Times New Roman" w:cs="Times New Roman"/>
                <w:sz w:val="24"/>
                <w:szCs w:val="24"/>
              </w:rPr>
            </w:pPr>
            <w:r w:rsidRPr="008C3229">
              <w:rPr>
                <w:rFonts w:ascii="Times New Roman" w:hAnsi="Times New Roman" w:cs="Times New Roman"/>
                <w:sz w:val="24"/>
                <w:szCs w:val="24"/>
              </w:rPr>
              <w:t>Elfogadott kérelem</w:t>
            </w:r>
          </w:p>
        </w:tc>
        <w:tc>
          <w:tcPr>
            <w:tcW w:w="1417" w:type="dxa"/>
          </w:tcPr>
          <w:p w:rsidR="004869A7" w:rsidRPr="008C3229" w:rsidRDefault="004869A7" w:rsidP="00646920">
            <w:pPr>
              <w:spacing w:after="0" w:line="240" w:lineRule="auto"/>
              <w:jc w:val="center"/>
              <w:rPr>
                <w:rFonts w:ascii="Times New Roman" w:hAnsi="Times New Roman" w:cs="Times New Roman"/>
                <w:sz w:val="24"/>
                <w:szCs w:val="24"/>
              </w:rPr>
            </w:pPr>
          </w:p>
          <w:p w:rsidR="004869A7" w:rsidRPr="008C3229" w:rsidRDefault="004869A7" w:rsidP="006469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8C3229">
              <w:rPr>
                <w:rFonts w:ascii="Times New Roman" w:hAnsi="Times New Roman" w:cs="Times New Roman"/>
                <w:sz w:val="24"/>
                <w:szCs w:val="24"/>
              </w:rPr>
              <w:t xml:space="preserve"> fő</w:t>
            </w:r>
          </w:p>
        </w:tc>
      </w:tr>
      <w:tr w:rsidR="004869A7" w:rsidRPr="008C3229">
        <w:tc>
          <w:tcPr>
            <w:tcW w:w="4820" w:type="dxa"/>
          </w:tcPr>
          <w:p w:rsidR="004869A7" w:rsidRPr="008C3229" w:rsidRDefault="004869A7" w:rsidP="00646920">
            <w:pPr>
              <w:spacing w:after="0" w:line="240" w:lineRule="auto"/>
              <w:jc w:val="both"/>
              <w:rPr>
                <w:rFonts w:ascii="Times New Roman" w:hAnsi="Times New Roman" w:cs="Times New Roman"/>
                <w:b/>
                <w:bCs/>
                <w:sz w:val="24"/>
                <w:szCs w:val="24"/>
              </w:rPr>
            </w:pPr>
          </w:p>
          <w:p w:rsidR="004869A7" w:rsidRPr="008C3229" w:rsidRDefault="004869A7" w:rsidP="00646920">
            <w:pPr>
              <w:spacing w:after="0" w:line="240" w:lineRule="auto"/>
              <w:jc w:val="both"/>
              <w:rPr>
                <w:rFonts w:ascii="Times New Roman" w:hAnsi="Times New Roman" w:cs="Times New Roman"/>
                <w:sz w:val="24"/>
                <w:szCs w:val="24"/>
              </w:rPr>
            </w:pPr>
            <w:r w:rsidRPr="008C3229">
              <w:rPr>
                <w:rFonts w:ascii="Times New Roman" w:hAnsi="Times New Roman" w:cs="Times New Roman"/>
                <w:sz w:val="24"/>
                <w:szCs w:val="24"/>
              </w:rPr>
              <w:t>Elutasított kérelem/ visszamondott</w:t>
            </w:r>
          </w:p>
        </w:tc>
        <w:tc>
          <w:tcPr>
            <w:tcW w:w="1417" w:type="dxa"/>
          </w:tcPr>
          <w:p w:rsidR="004869A7" w:rsidRPr="008C3229" w:rsidRDefault="004869A7" w:rsidP="00646920">
            <w:pPr>
              <w:spacing w:after="0" w:line="240" w:lineRule="auto"/>
              <w:rPr>
                <w:rFonts w:ascii="Times New Roman" w:hAnsi="Times New Roman" w:cs="Times New Roman"/>
                <w:b/>
                <w:bCs/>
                <w:sz w:val="24"/>
                <w:szCs w:val="24"/>
              </w:rPr>
            </w:pPr>
          </w:p>
          <w:p w:rsidR="004869A7" w:rsidRPr="008C3229" w:rsidRDefault="004869A7" w:rsidP="006469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8C3229">
              <w:rPr>
                <w:rFonts w:ascii="Times New Roman" w:hAnsi="Times New Roman" w:cs="Times New Roman"/>
                <w:sz w:val="24"/>
                <w:szCs w:val="24"/>
              </w:rPr>
              <w:t xml:space="preserve"> fő</w:t>
            </w:r>
          </w:p>
        </w:tc>
      </w:tr>
      <w:tr w:rsidR="004869A7" w:rsidRPr="008C3229">
        <w:tc>
          <w:tcPr>
            <w:tcW w:w="4820" w:type="dxa"/>
          </w:tcPr>
          <w:p w:rsidR="004869A7" w:rsidRPr="008C3229" w:rsidRDefault="004869A7" w:rsidP="00646920">
            <w:pPr>
              <w:spacing w:after="0" w:line="240" w:lineRule="auto"/>
              <w:jc w:val="both"/>
              <w:rPr>
                <w:rFonts w:ascii="Times New Roman" w:hAnsi="Times New Roman" w:cs="Times New Roman"/>
                <w:b/>
                <w:bCs/>
                <w:sz w:val="24"/>
                <w:szCs w:val="24"/>
              </w:rPr>
            </w:pPr>
          </w:p>
          <w:p w:rsidR="004869A7" w:rsidRPr="008C3229" w:rsidRDefault="004869A7" w:rsidP="00646920">
            <w:pPr>
              <w:spacing w:after="0" w:line="24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Összes befogadási kérelem</w:t>
            </w:r>
          </w:p>
        </w:tc>
        <w:tc>
          <w:tcPr>
            <w:tcW w:w="1417" w:type="dxa"/>
          </w:tcPr>
          <w:p w:rsidR="004869A7" w:rsidRPr="008C3229" w:rsidRDefault="004869A7" w:rsidP="00646920">
            <w:pPr>
              <w:spacing w:after="0" w:line="240" w:lineRule="auto"/>
              <w:jc w:val="center"/>
              <w:rPr>
                <w:rFonts w:ascii="Times New Roman" w:hAnsi="Times New Roman" w:cs="Times New Roman"/>
                <w:b/>
                <w:bCs/>
                <w:sz w:val="24"/>
                <w:szCs w:val="24"/>
              </w:rPr>
            </w:pPr>
          </w:p>
          <w:p w:rsidR="004869A7" w:rsidRPr="008C3229" w:rsidRDefault="004869A7" w:rsidP="0064692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r w:rsidRPr="008C3229">
              <w:rPr>
                <w:rFonts w:ascii="Times New Roman" w:hAnsi="Times New Roman" w:cs="Times New Roman"/>
                <w:b/>
                <w:bCs/>
                <w:sz w:val="24"/>
                <w:szCs w:val="24"/>
              </w:rPr>
              <w:t xml:space="preserve"> fő</w:t>
            </w:r>
          </w:p>
        </w:tc>
      </w:tr>
    </w:tbl>
    <w:p w:rsidR="004869A7" w:rsidRPr="008C3229" w:rsidRDefault="004869A7" w:rsidP="00E76F91">
      <w:pPr>
        <w:jc w:val="both"/>
        <w:rPr>
          <w:rFonts w:ascii="Times New Roman" w:hAnsi="Times New Roman" w:cs="Times New Roman"/>
          <w:b/>
          <w:bCs/>
          <w:sz w:val="24"/>
          <w:szCs w:val="24"/>
        </w:rPr>
      </w:pPr>
    </w:p>
    <w:p w:rsidR="004869A7" w:rsidRDefault="004869A7" w:rsidP="00E76F91">
      <w:pPr>
        <w:jc w:val="both"/>
        <w:rPr>
          <w:rFonts w:ascii="Times New Roman" w:hAnsi="Times New Roman" w:cs="Times New Roman"/>
          <w:b/>
          <w:bCs/>
          <w:sz w:val="24"/>
          <w:szCs w:val="24"/>
        </w:rPr>
      </w:pPr>
    </w:p>
    <w:p w:rsidR="004869A7" w:rsidRPr="008C3229" w:rsidRDefault="004869A7" w:rsidP="00E76F91">
      <w:pPr>
        <w:jc w:val="both"/>
        <w:rPr>
          <w:rFonts w:ascii="Times New Roman" w:hAnsi="Times New Roman" w:cs="Times New Roman"/>
          <w:b/>
          <w:bCs/>
          <w:sz w:val="24"/>
          <w:szCs w:val="24"/>
        </w:rPr>
      </w:pPr>
      <w:r w:rsidRPr="008C3229">
        <w:rPr>
          <w:rFonts w:ascii="Times New Roman" w:hAnsi="Times New Roman" w:cs="Times New Roman"/>
          <w:b/>
          <w:bCs/>
          <w:sz w:val="24"/>
          <w:szCs w:val="24"/>
        </w:rPr>
        <w:t>Befogadások törlése/ fő</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1417"/>
      </w:tblGrid>
      <w:tr w:rsidR="004869A7" w:rsidRPr="008C3229">
        <w:tc>
          <w:tcPr>
            <w:tcW w:w="4820" w:type="dxa"/>
          </w:tcPr>
          <w:p w:rsidR="004869A7" w:rsidRPr="008C3229" w:rsidRDefault="004869A7" w:rsidP="00646920">
            <w:pPr>
              <w:jc w:val="both"/>
              <w:rPr>
                <w:rFonts w:ascii="Times New Roman" w:hAnsi="Times New Roman" w:cs="Times New Roman"/>
                <w:sz w:val="24"/>
                <w:szCs w:val="24"/>
              </w:rPr>
            </w:pPr>
            <w:r w:rsidRPr="008C3229">
              <w:rPr>
                <w:rFonts w:ascii="Times New Roman" w:hAnsi="Times New Roman" w:cs="Times New Roman"/>
                <w:sz w:val="24"/>
                <w:szCs w:val="24"/>
              </w:rPr>
              <w:t>Befogadás törlését kezdeményezte</w:t>
            </w:r>
          </w:p>
        </w:tc>
        <w:tc>
          <w:tcPr>
            <w:tcW w:w="1417" w:type="dxa"/>
          </w:tcPr>
          <w:p w:rsidR="004869A7" w:rsidRPr="008C3229" w:rsidRDefault="004869A7" w:rsidP="00646920">
            <w:pPr>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Pr="008C3229">
              <w:rPr>
                <w:rFonts w:ascii="Times New Roman" w:hAnsi="Times New Roman" w:cs="Times New Roman"/>
                <w:b/>
                <w:bCs/>
                <w:sz w:val="24"/>
                <w:szCs w:val="24"/>
              </w:rPr>
              <w:t>fő</w:t>
            </w:r>
          </w:p>
        </w:tc>
      </w:tr>
    </w:tbl>
    <w:p w:rsidR="004869A7" w:rsidRDefault="004869A7" w:rsidP="00E76F91">
      <w:pPr>
        <w:jc w:val="both"/>
        <w:rPr>
          <w:rFonts w:ascii="Times New Roman" w:hAnsi="Times New Roman" w:cs="Times New Roman"/>
          <w:b/>
          <w:bCs/>
          <w:sz w:val="24"/>
          <w:szCs w:val="24"/>
        </w:rPr>
      </w:pPr>
    </w:p>
    <w:p w:rsidR="004869A7" w:rsidRPr="008C3229" w:rsidRDefault="004869A7" w:rsidP="00E76F91">
      <w:pPr>
        <w:jc w:val="both"/>
        <w:rPr>
          <w:rFonts w:ascii="Times New Roman" w:hAnsi="Times New Roman" w:cs="Times New Roman"/>
          <w:b/>
          <w:bCs/>
          <w:sz w:val="24"/>
          <w:szCs w:val="24"/>
        </w:rPr>
      </w:pPr>
      <w:r w:rsidRPr="008C3229">
        <w:rPr>
          <w:rFonts w:ascii="Times New Roman" w:hAnsi="Times New Roman" w:cs="Times New Roman"/>
          <w:b/>
          <w:bCs/>
          <w:sz w:val="24"/>
          <w:szCs w:val="24"/>
        </w:rPr>
        <w:t>Bérleti szerződés</w:t>
      </w:r>
    </w:p>
    <w:p w:rsidR="004869A7" w:rsidRPr="008C3229" w:rsidRDefault="004869A7" w:rsidP="00E76F91">
      <w:pPr>
        <w:jc w:val="both"/>
        <w:rPr>
          <w:rFonts w:ascii="Times New Roman" w:hAnsi="Times New Roman" w:cs="Times New Roman"/>
          <w:sz w:val="24"/>
          <w:szCs w:val="24"/>
        </w:rPr>
      </w:pPr>
      <w:r w:rsidRPr="008C3229">
        <w:rPr>
          <w:rFonts w:ascii="Times New Roman" w:hAnsi="Times New Roman" w:cs="Times New Roman"/>
          <w:sz w:val="24"/>
          <w:szCs w:val="24"/>
        </w:rPr>
        <w:t xml:space="preserve">Bérleti szerződést egy évre kötünk, ennek feltétele, hogy a bérlőnek tartozása ne legyen, és a Házirendet betartsa. </w:t>
      </w:r>
    </w:p>
    <w:p w:rsidR="004869A7" w:rsidRPr="00C71526" w:rsidRDefault="004869A7" w:rsidP="00E76F91">
      <w:pPr>
        <w:jc w:val="both"/>
        <w:rPr>
          <w:rFonts w:ascii="Times New Roman" w:hAnsi="Times New Roman" w:cs="Times New Roman"/>
          <w:sz w:val="24"/>
          <w:szCs w:val="24"/>
        </w:rPr>
      </w:pPr>
    </w:p>
    <w:p w:rsidR="004869A7" w:rsidRDefault="004869A7" w:rsidP="00E76F91">
      <w:pPr>
        <w:jc w:val="both"/>
        <w:rPr>
          <w:rFonts w:ascii="Times New Roman" w:hAnsi="Times New Roman" w:cs="Times New Roman"/>
          <w:b/>
          <w:bCs/>
          <w:sz w:val="32"/>
          <w:szCs w:val="32"/>
        </w:rPr>
      </w:pPr>
      <w:r w:rsidRPr="00AA4BEB">
        <w:rPr>
          <w:rFonts w:ascii="Times New Roman" w:hAnsi="Times New Roman" w:cs="Times New Roman"/>
          <w:b/>
          <w:bCs/>
          <w:sz w:val="32"/>
          <w:szCs w:val="32"/>
        </w:rPr>
        <w:t>Éves áttekintés</w:t>
      </w:r>
    </w:p>
    <w:p w:rsidR="004869A7" w:rsidRPr="009100A6" w:rsidRDefault="004869A7" w:rsidP="009100A6">
      <w:pPr>
        <w:pStyle w:val="ListParagraph"/>
        <w:numPr>
          <w:ilvl w:val="0"/>
          <w:numId w:val="1"/>
        </w:numPr>
        <w:spacing w:line="360" w:lineRule="auto"/>
        <w:jc w:val="both"/>
        <w:rPr>
          <w:rFonts w:ascii="Times New Roman" w:hAnsi="Times New Roman" w:cs="Times New Roman"/>
          <w:sz w:val="24"/>
          <w:szCs w:val="24"/>
        </w:rPr>
      </w:pPr>
      <w:r w:rsidRPr="009100A6">
        <w:rPr>
          <w:rFonts w:ascii="Times New Roman" w:hAnsi="Times New Roman" w:cs="Times New Roman"/>
          <w:sz w:val="24"/>
          <w:szCs w:val="24"/>
          <w:u w:val="single"/>
        </w:rPr>
        <w:t>Az év folyamán ötvenkét esetben adtunk írásbeli figyelmeztetőt</w:t>
      </w:r>
      <w:r w:rsidRPr="009100A6">
        <w:rPr>
          <w:rFonts w:ascii="Times New Roman" w:hAnsi="Times New Roman" w:cs="Times New Roman"/>
          <w:sz w:val="24"/>
          <w:szCs w:val="24"/>
        </w:rPr>
        <w:t xml:space="preserve">. Jól látszik, hogy az előző évekhez képest, nagyon megnövekedtek azok az esetek, amikor is kénytelenek voltunk ehhez az eszközhöz nyúlni. Nagy vonalakban a figyelmeztetések, „mértéken felüli” ittasság miatti veszekedések, hangoskodás, rendzavarás, társas együttélés szabályainak megsértése, személyi és közösségi higiéniás szabályok be nem tartása, a katsztrófavédelem által előírt szabály megszegése, együttműködés hiánya miatti figyelmeztetések, és új elemként a 72 órás látogatási idő megszegése, illegális lakhatás miatti szankcionálás volt. </w:t>
      </w:r>
    </w:p>
    <w:p w:rsidR="004869A7" w:rsidRDefault="004869A7" w:rsidP="00E76F91">
      <w:pPr>
        <w:numPr>
          <w:ilvl w:val="0"/>
          <w:numId w:val="1"/>
        </w:numPr>
        <w:spacing w:line="360" w:lineRule="auto"/>
        <w:ind w:left="0" w:firstLine="0"/>
        <w:jc w:val="both"/>
        <w:rPr>
          <w:rFonts w:ascii="Times New Roman" w:hAnsi="Times New Roman" w:cs="Times New Roman"/>
          <w:sz w:val="24"/>
          <w:szCs w:val="24"/>
        </w:rPr>
      </w:pPr>
      <w:r w:rsidRPr="00B6726A">
        <w:rPr>
          <w:rFonts w:ascii="Times New Roman" w:hAnsi="Times New Roman" w:cs="Times New Roman"/>
          <w:sz w:val="24"/>
          <w:szCs w:val="24"/>
          <w:u w:val="single"/>
        </w:rPr>
        <w:t>2014-ben, öt rendkívüli esemény történt</w:t>
      </w:r>
      <w:r w:rsidRPr="00B6726A">
        <w:rPr>
          <w:rFonts w:ascii="Times New Roman" w:hAnsi="Times New Roman" w:cs="Times New Roman"/>
          <w:sz w:val="24"/>
          <w:szCs w:val="24"/>
        </w:rPr>
        <w:t xml:space="preserve">. Ebből négy </w:t>
      </w:r>
      <w:r>
        <w:rPr>
          <w:rFonts w:ascii="Times New Roman" w:hAnsi="Times New Roman" w:cs="Times New Roman"/>
          <w:sz w:val="24"/>
          <w:szCs w:val="24"/>
        </w:rPr>
        <w:t>eset sajnálatosan haláleset</w:t>
      </w:r>
      <w:r w:rsidRPr="00B6726A">
        <w:rPr>
          <w:rFonts w:ascii="Times New Roman" w:hAnsi="Times New Roman" w:cs="Times New Roman"/>
          <w:sz w:val="24"/>
          <w:szCs w:val="24"/>
        </w:rPr>
        <w:t>, egy esetben öngyilkossági kísérlet miatt</w:t>
      </w:r>
      <w:r>
        <w:rPr>
          <w:rFonts w:ascii="Times New Roman" w:hAnsi="Times New Roman" w:cs="Times New Roman"/>
          <w:sz w:val="24"/>
          <w:szCs w:val="24"/>
        </w:rPr>
        <w:t xml:space="preserve"> kellett beavatkoznunk. </w:t>
      </w:r>
    </w:p>
    <w:p w:rsidR="004869A7" w:rsidRPr="0044650F" w:rsidRDefault="004869A7" w:rsidP="00E76F91">
      <w:pPr>
        <w:numPr>
          <w:ilvl w:val="0"/>
          <w:numId w:val="1"/>
        </w:numPr>
        <w:spacing w:line="360" w:lineRule="auto"/>
        <w:ind w:left="0" w:firstLine="0"/>
        <w:jc w:val="both"/>
        <w:rPr>
          <w:rFonts w:ascii="Times New Roman" w:hAnsi="Times New Roman" w:cs="Times New Roman"/>
          <w:color w:val="0000FF"/>
          <w:sz w:val="24"/>
          <w:szCs w:val="24"/>
        </w:rPr>
      </w:pPr>
      <w:r w:rsidRPr="0044650F">
        <w:rPr>
          <w:rFonts w:ascii="Times New Roman" w:hAnsi="Times New Roman" w:cs="Times New Roman"/>
          <w:color w:val="0000FF"/>
          <w:sz w:val="24"/>
          <w:szCs w:val="24"/>
          <w:u w:val="single"/>
        </w:rPr>
        <w:t xml:space="preserve">Szerződésbontást </w:t>
      </w:r>
      <w:r w:rsidRPr="0044650F">
        <w:rPr>
          <w:rFonts w:ascii="Times New Roman" w:hAnsi="Times New Roman" w:cs="Times New Roman"/>
          <w:color w:val="0000FF"/>
          <w:sz w:val="24"/>
          <w:szCs w:val="24"/>
        </w:rPr>
        <w:t xml:space="preserve">részünkről egy esetben kezdeményeztünk, alkoholos állapotban, (a probléma folyamatosan fennállt) történt lakótárs bántalmazása miatt. </w:t>
      </w:r>
    </w:p>
    <w:p w:rsidR="004869A7" w:rsidRDefault="004869A7" w:rsidP="00E76F91">
      <w:pPr>
        <w:numPr>
          <w:ilvl w:val="0"/>
          <w:numId w:val="1"/>
        </w:numPr>
        <w:spacing w:line="360" w:lineRule="auto"/>
        <w:ind w:left="0" w:firstLine="0"/>
        <w:jc w:val="both"/>
        <w:rPr>
          <w:rFonts w:ascii="Times New Roman" w:hAnsi="Times New Roman" w:cs="Times New Roman"/>
          <w:sz w:val="24"/>
          <w:szCs w:val="24"/>
        </w:rPr>
      </w:pPr>
      <w:r w:rsidRPr="00B6726A">
        <w:rPr>
          <w:rFonts w:ascii="Times New Roman" w:hAnsi="Times New Roman" w:cs="Times New Roman"/>
          <w:sz w:val="24"/>
          <w:szCs w:val="24"/>
          <w:u w:val="single"/>
        </w:rPr>
        <w:t>Káreseti jegyzőkönyvet öt alkalommal vettünk fel</w:t>
      </w:r>
      <w:r>
        <w:rPr>
          <w:rFonts w:ascii="Times New Roman" w:hAnsi="Times New Roman" w:cs="Times New Roman"/>
          <w:sz w:val="24"/>
          <w:szCs w:val="24"/>
        </w:rPr>
        <w:t>. Ebből</w:t>
      </w:r>
      <w:r w:rsidRPr="00B6726A">
        <w:rPr>
          <w:rFonts w:ascii="Times New Roman" w:hAnsi="Times New Roman" w:cs="Times New Roman"/>
          <w:sz w:val="24"/>
          <w:szCs w:val="24"/>
        </w:rPr>
        <w:t xml:space="preserve"> két alkalommal gondatlan károkozás, intézményi tulaj</w:t>
      </w:r>
      <w:r>
        <w:rPr>
          <w:rFonts w:ascii="Times New Roman" w:hAnsi="Times New Roman" w:cs="Times New Roman"/>
          <w:sz w:val="24"/>
          <w:szCs w:val="24"/>
        </w:rPr>
        <w:t>don rongálás történt</w:t>
      </w:r>
      <w:r w:rsidRPr="00B6726A">
        <w:rPr>
          <w:rFonts w:ascii="Times New Roman" w:hAnsi="Times New Roman" w:cs="Times New Roman"/>
          <w:sz w:val="24"/>
          <w:szCs w:val="24"/>
        </w:rPr>
        <w:t>, egy esetben abla</w:t>
      </w:r>
      <w:r>
        <w:rPr>
          <w:rFonts w:ascii="Times New Roman" w:hAnsi="Times New Roman" w:cs="Times New Roman"/>
          <w:sz w:val="24"/>
          <w:szCs w:val="24"/>
        </w:rPr>
        <w:t>ktörés, két alkalommal pedig a z</w:t>
      </w:r>
      <w:r w:rsidRPr="00B6726A">
        <w:rPr>
          <w:rFonts w:ascii="Times New Roman" w:hAnsi="Times New Roman" w:cs="Times New Roman"/>
          <w:sz w:val="24"/>
          <w:szCs w:val="24"/>
        </w:rPr>
        <w:t xml:space="preserve">árat kellett munkatársunknak feltörnie leürítés és kulcselhagyás miatt. </w:t>
      </w:r>
    </w:p>
    <w:p w:rsidR="004869A7" w:rsidRPr="00887BED" w:rsidRDefault="004869A7" w:rsidP="00887BED">
      <w:pPr>
        <w:numPr>
          <w:ilvl w:val="0"/>
          <w:numId w:val="1"/>
        </w:numPr>
        <w:spacing w:line="360" w:lineRule="auto"/>
        <w:ind w:left="0" w:firstLine="0"/>
        <w:jc w:val="both"/>
        <w:rPr>
          <w:rFonts w:ascii="Times New Roman" w:hAnsi="Times New Roman" w:cs="Times New Roman"/>
          <w:sz w:val="24"/>
          <w:szCs w:val="24"/>
        </w:rPr>
      </w:pPr>
      <w:r w:rsidRPr="00887BED">
        <w:rPr>
          <w:rFonts w:ascii="Times New Roman" w:hAnsi="Times New Roman" w:cs="Times New Roman"/>
          <w:sz w:val="24"/>
          <w:szCs w:val="24"/>
          <w:u w:val="single"/>
        </w:rPr>
        <w:t>A továbbiakban leírtak megegyeznek az előző évben kifejtettekkel, ebben markáns változás nem történt, mégis fontosnak tartom kiemelni, mert a „Szobabérlők házában” élők lakhatásával kapcsolatos nehézségeket hűen visszatükrözi, korábban is és most is</w:t>
      </w:r>
      <w:r w:rsidRPr="00887BED">
        <w:rPr>
          <w:rFonts w:ascii="Times New Roman" w:hAnsi="Times New Roman" w:cs="Times New Roman"/>
          <w:sz w:val="24"/>
          <w:szCs w:val="24"/>
        </w:rPr>
        <w:t>. Számlálhatatlan esetben fordultak hozzánk lakóink, az összezártságból adódó legkülönbözőbb konfliktusuk kezelése végett. Volt értékelhető és irreális problémafelvetés is Amikor konkrét volt a bejelentés, az ügyet kivizsgáltuk, az érintett felekkel beszéltünk, szükség szerint szintgyűlést tartottunk. Tovább folytattuk azt a konfliktuskezelési gyakorlatot, hogy bejelentés esetén, mindkét érintett felet behívtuk és a felmerült konfliktusokat közösen beszéltük meg. Ezt a változtatást az élet diktálta, mert gyakran tapasztaltuk, hogy a bejelentő fél túlzottan egy szemszögből tárta elénk a problémát,</w:t>
      </w:r>
      <w:r>
        <w:rPr>
          <w:rFonts w:ascii="Times New Roman" w:hAnsi="Times New Roman" w:cs="Times New Roman"/>
          <w:sz w:val="24"/>
          <w:szCs w:val="24"/>
        </w:rPr>
        <w:t xml:space="preserve"> ugyanakkor a másik fél meghallgatása során, egészen más képet kaptunk a valós történésről. </w:t>
      </w:r>
      <w:r w:rsidRPr="00887BED">
        <w:rPr>
          <w:rFonts w:ascii="Times New Roman" w:hAnsi="Times New Roman" w:cs="Times New Roman"/>
          <w:sz w:val="24"/>
          <w:szCs w:val="24"/>
        </w:rPr>
        <w:t xml:space="preserve">   Sok kifogás merült fel a poloskairtással kapcsolatban, amit minden erőnkkel igyekszünk orvosolni, változó eredménnyel. </w:t>
      </w:r>
    </w:p>
    <w:p w:rsidR="004869A7" w:rsidRDefault="004869A7" w:rsidP="00B3444E">
      <w:pPr>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D767B">
        <w:rPr>
          <w:rFonts w:ascii="Times New Roman" w:hAnsi="Times New Roman" w:cs="Times New Roman"/>
          <w:sz w:val="24"/>
          <w:szCs w:val="24"/>
          <w:u w:val="single"/>
        </w:rPr>
        <w:t>A másik folytatott gyakorlat</w:t>
      </w:r>
      <w:r w:rsidRPr="008C3229">
        <w:rPr>
          <w:rFonts w:ascii="Times New Roman" w:hAnsi="Times New Roman" w:cs="Times New Roman"/>
          <w:sz w:val="24"/>
          <w:szCs w:val="24"/>
        </w:rPr>
        <w:t xml:space="preserve">, hogy elmagyaráztuk lakóinknak, hogy bizonyos helyzeteket muszáj önállóan megoldani, de legalábbis megpróbálni a személyes konfliktusok, veszekedések kölcsönös megoldását. Egyrészt, mert Ők azok, akik együtt élnek, másrészt bizonyos döntéseket csak egymással közösen tudnak meghozni, vagy meglévő gyakorlaton változtatni. Hangsúlyoztuk, hogy nem lehet célravezető, ha minden egyes ügyet eleve harmadik fél bevonásával hajlandóak csak rendezni, ami valójában azt jelenti, hogy semmit nem rendeznek, csak „maguk elé tolnak” egy harmadik felet, akitől azt várják, hogy saját érdekeinknek megfelelően, helyettük intézze el a kellemetlen ügyeket. Felelősen választott, önálló lakhatásban élő, felnőtt személyek esetén nagyon fontos, hogy indokolt esetben ezt a magatartást hangsúlyozzuk bérlőinknek. </w:t>
      </w:r>
    </w:p>
    <w:p w:rsidR="004869A7" w:rsidRPr="000D4AF9" w:rsidRDefault="004869A7" w:rsidP="00B3444E">
      <w:pPr>
        <w:numPr>
          <w:ilvl w:val="0"/>
          <w:numId w:val="1"/>
        </w:numPr>
        <w:spacing w:line="360" w:lineRule="auto"/>
        <w:ind w:left="0" w:firstLine="0"/>
        <w:jc w:val="both"/>
        <w:rPr>
          <w:rFonts w:ascii="Times New Roman" w:hAnsi="Times New Roman" w:cs="Times New Roman"/>
          <w:sz w:val="24"/>
          <w:szCs w:val="24"/>
        </w:rPr>
      </w:pPr>
    </w:p>
    <w:p w:rsidR="004869A7" w:rsidRPr="008C3229" w:rsidRDefault="004869A7" w:rsidP="00E76F91">
      <w:pPr>
        <w:jc w:val="both"/>
        <w:rPr>
          <w:rFonts w:ascii="Times New Roman" w:hAnsi="Times New Roman" w:cs="Times New Roman"/>
          <w:sz w:val="24"/>
          <w:szCs w:val="24"/>
        </w:rPr>
      </w:pPr>
    </w:p>
    <w:p w:rsidR="004869A7" w:rsidRPr="008C3229" w:rsidRDefault="004869A7" w:rsidP="00E76F91">
      <w:pPr>
        <w:spacing w:line="360" w:lineRule="auto"/>
        <w:jc w:val="both"/>
        <w:rPr>
          <w:rFonts w:ascii="Times New Roman" w:hAnsi="Times New Roman" w:cs="Times New Roman"/>
          <w:b/>
          <w:bCs/>
          <w:sz w:val="24"/>
          <w:szCs w:val="24"/>
        </w:rPr>
      </w:pPr>
      <w:r w:rsidRPr="008C3229">
        <w:rPr>
          <w:rFonts w:ascii="Times New Roman" w:hAnsi="Times New Roman" w:cs="Times New Roman"/>
          <w:b/>
          <w:bCs/>
          <w:sz w:val="24"/>
          <w:szCs w:val="24"/>
        </w:rPr>
        <w:t>Lakóink napi szinten kerestek meg bennünket különböző problémáikkal</w:t>
      </w:r>
    </w:p>
    <w:p w:rsidR="004869A7" w:rsidRPr="008C3229" w:rsidRDefault="004869A7" w:rsidP="00E76F91">
      <w:pPr>
        <w:pStyle w:val="ListParagraph"/>
        <w:numPr>
          <w:ilvl w:val="0"/>
          <w:numId w:val="1"/>
        </w:numPr>
        <w:spacing w:line="360" w:lineRule="auto"/>
        <w:ind w:left="0"/>
        <w:jc w:val="both"/>
        <w:rPr>
          <w:rFonts w:ascii="Times New Roman" w:hAnsi="Times New Roman" w:cs="Times New Roman"/>
          <w:sz w:val="24"/>
          <w:szCs w:val="24"/>
        </w:rPr>
      </w:pPr>
      <w:r w:rsidRPr="008C3229">
        <w:rPr>
          <w:rFonts w:ascii="Times New Roman" w:hAnsi="Times New Roman" w:cs="Times New Roman"/>
          <w:sz w:val="24"/>
          <w:szCs w:val="24"/>
        </w:rPr>
        <w:t>elsősorban szerelési igények, meghibásodások</w:t>
      </w:r>
    </w:p>
    <w:p w:rsidR="004869A7" w:rsidRPr="008C3229" w:rsidRDefault="004869A7" w:rsidP="00E76F91">
      <w:pPr>
        <w:pStyle w:val="ListParagraph"/>
        <w:numPr>
          <w:ilvl w:val="0"/>
          <w:numId w:val="1"/>
        </w:numPr>
        <w:spacing w:line="360" w:lineRule="auto"/>
        <w:ind w:left="0"/>
        <w:jc w:val="both"/>
        <w:rPr>
          <w:rFonts w:ascii="Times New Roman" w:hAnsi="Times New Roman" w:cs="Times New Roman"/>
          <w:sz w:val="24"/>
          <w:szCs w:val="24"/>
        </w:rPr>
      </w:pPr>
      <w:r w:rsidRPr="008C3229">
        <w:rPr>
          <w:rFonts w:ascii="Times New Roman" w:hAnsi="Times New Roman" w:cs="Times New Roman"/>
          <w:sz w:val="24"/>
          <w:szCs w:val="24"/>
        </w:rPr>
        <w:t>feliratkoznak irtásra</w:t>
      </w:r>
    </w:p>
    <w:p w:rsidR="004869A7" w:rsidRPr="008C3229" w:rsidRDefault="004869A7" w:rsidP="00E76F91">
      <w:pPr>
        <w:pStyle w:val="ListParagraph"/>
        <w:numPr>
          <w:ilvl w:val="0"/>
          <w:numId w:val="1"/>
        </w:numPr>
        <w:spacing w:line="360" w:lineRule="auto"/>
        <w:ind w:left="0"/>
        <w:jc w:val="both"/>
        <w:rPr>
          <w:rFonts w:ascii="Times New Roman" w:hAnsi="Times New Roman" w:cs="Times New Roman"/>
          <w:sz w:val="24"/>
          <w:szCs w:val="24"/>
        </w:rPr>
      </w:pPr>
      <w:r w:rsidRPr="008C3229">
        <w:rPr>
          <w:rFonts w:ascii="Times New Roman" w:hAnsi="Times New Roman" w:cs="Times New Roman"/>
          <w:sz w:val="24"/>
          <w:szCs w:val="24"/>
        </w:rPr>
        <w:t>veszekedések, konfliktusok</w:t>
      </w:r>
    </w:p>
    <w:p w:rsidR="004869A7" w:rsidRPr="008C3229" w:rsidRDefault="004869A7" w:rsidP="00E76F91">
      <w:pPr>
        <w:pStyle w:val="ListParagraph"/>
        <w:numPr>
          <w:ilvl w:val="0"/>
          <w:numId w:val="1"/>
        </w:numPr>
        <w:spacing w:line="360" w:lineRule="auto"/>
        <w:ind w:left="0"/>
        <w:jc w:val="both"/>
        <w:rPr>
          <w:rFonts w:ascii="Times New Roman" w:hAnsi="Times New Roman" w:cs="Times New Roman"/>
          <w:sz w:val="24"/>
          <w:szCs w:val="24"/>
        </w:rPr>
      </w:pPr>
      <w:r w:rsidRPr="008C3229">
        <w:rPr>
          <w:rFonts w:ascii="Times New Roman" w:hAnsi="Times New Roman" w:cs="Times New Roman"/>
          <w:sz w:val="24"/>
          <w:szCs w:val="24"/>
        </w:rPr>
        <w:t>változatos kérelmek</w:t>
      </w:r>
    </w:p>
    <w:p w:rsidR="004869A7" w:rsidRPr="008C3229" w:rsidRDefault="004869A7" w:rsidP="00E76F91">
      <w:pPr>
        <w:pStyle w:val="ListParagraph"/>
        <w:numPr>
          <w:ilvl w:val="0"/>
          <w:numId w:val="1"/>
        </w:numPr>
        <w:spacing w:line="360" w:lineRule="auto"/>
        <w:ind w:left="0"/>
        <w:jc w:val="both"/>
        <w:rPr>
          <w:rFonts w:ascii="Times New Roman" w:hAnsi="Times New Roman" w:cs="Times New Roman"/>
          <w:sz w:val="24"/>
          <w:szCs w:val="24"/>
        </w:rPr>
      </w:pPr>
      <w:r w:rsidRPr="008C3229">
        <w:rPr>
          <w:rFonts w:ascii="Times New Roman" w:hAnsi="Times New Roman" w:cs="Times New Roman"/>
          <w:sz w:val="24"/>
          <w:szCs w:val="24"/>
        </w:rPr>
        <w:t>fizetési elmaradások</w:t>
      </w:r>
    </w:p>
    <w:p w:rsidR="004869A7" w:rsidRDefault="004869A7" w:rsidP="00E76F91">
      <w:pPr>
        <w:pStyle w:val="ListParagraph"/>
        <w:numPr>
          <w:ilvl w:val="0"/>
          <w:numId w:val="1"/>
        </w:numPr>
        <w:spacing w:line="360" w:lineRule="auto"/>
        <w:ind w:left="0"/>
        <w:jc w:val="both"/>
        <w:rPr>
          <w:rFonts w:ascii="Times New Roman" w:hAnsi="Times New Roman" w:cs="Times New Roman"/>
          <w:sz w:val="24"/>
          <w:szCs w:val="24"/>
        </w:rPr>
      </w:pPr>
      <w:r w:rsidRPr="008C3229">
        <w:rPr>
          <w:rFonts w:ascii="Times New Roman" w:hAnsi="Times New Roman" w:cs="Times New Roman"/>
          <w:sz w:val="24"/>
          <w:szCs w:val="24"/>
        </w:rPr>
        <w:t xml:space="preserve">panaszok, kritikák </w:t>
      </w:r>
    </w:p>
    <w:p w:rsidR="004869A7" w:rsidRPr="0044650F" w:rsidRDefault="004869A7" w:rsidP="00E76F91">
      <w:pPr>
        <w:pStyle w:val="ListParagraph"/>
        <w:spacing w:line="360" w:lineRule="auto"/>
        <w:ind w:left="0"/>
        <w:jc w:val="both"/>
        <w:rPr>
          <w:rFonts w:ascii="Times New Roman" w:hAnsi="Times New Roman" w:cs="Times New Roman"/>
          <w:color w:val="0000FF"/>
          <w:sz w:val="24"/>
          <w:szCs w:val="24"/>
        </w:rPr>
      </w:pPr>
      <w:r w:rsidRPr="0044650F">
        <w:rPr>
          <w:rFonts w:ascii="Times New Roman" w:hAnsi="Times New Roman" w:cs="Times New Roman"/>
          <w:color w:val="0000FF"/>
          <w:sz w:val="24"/>
          <w:szCs w:val="24"/>
          <w:u w:val="single"/>
        </w:rPr>
        <w:t>Tapasztalatunk szerint</w:t>
      </w:r>
      <w:r w:rsidRPr="0044650F">
        <w:rPr>
          <w:rFonts w:ascii="Times New Roman" w:hAnsi="Times New Roman" w:cs="Times New Roman"/>
          <w:color w:val="0000FF"/>
          <w:sz w:val="24"/>
          <w:szCs w:val="24"/>
        </w:rPr>
        <w:t xml:space="preserve"> nagyon sok konfliktus keletkezik a viszonylag szűkös hely, a vizes blokkok közös használata, az együtt lakók egymás iránti toleranciájának hiánya, a kompromisszumra képtelenség miatt. Sok az alkohol- és pszichiátriai beteg lakónk, és közülük is sokan nem hajlandóak szakszerű kezelést igénybe venni. Több lakónkkal is napi küzdelemben állunk, hogy a közösségi normák legalább minimumát valahogy betartassuk velük. </w:t>
      </w:r>
    </w:p>
    <w:p w:rsidR="004869A7" w:rsidRPr="00580863" w:rsidRDefault="004869A7" w:rsidP="00E76F91">
      <w:pPr>
        <w:pStyle w:val="ListParagraph"/>
        <w:spacing w:line="360" w:lineRule="auto"/>
        <w:ind w:left="0"/>
        <w:jc w:val="both"/>
        <w:rPr>
          <w:rFonts w:ascii="Times New Roman" w:hAnsi="Times New Roman" w:cs="Times New Roman"/>
          <w:sz w:val="24"/>
          <w:szCs w:val="24"/>
        </w:rPr>
      </w:pPr>
      <w:r w:rsidRPr="008C3229">
        <w:rPr>
          <w:rFonts w:ascii="Times New Roman" w:hAnsi="Times New Roman" w:cs="Times New Roman"/>
          <w:sz w:val="24"/>
          <w:szCs w:val="24"/>
        </w:rPr>
        <w:t xml:space="preserve">Lakóink egy része azt kifogásolja, hogy a nehezen kezelhető lakótársaikkal nem vagyunk elég szigorúak, a problémás lakók azt kifogásolják, hogy velük nem vagyunk elég megengedőek. Mi pedig a kettő között próbáljuk a kényes egyensúlyt fenntartani és a végsőkig elmenni abban, hogy ne kelljen szerződést bontani. </w:t>
      </w:r>
      <w:r>
        <w:rPr>
          <w:rFonts w:ascii="Times New Roman" w:hAnsi="Times New Roman" w:cs="Times New Roman"/>
          <w:sz w:val="24"/>
          <w:szCs w:val="24"/>
        </w:rPr>
        <w:t xml:space="preserve">Mint az, fentebb látható, 2014-ben, mindössze egy esetben kezdeményeztünk szerződésbontást, meglehetősen alapos indokkal… </w:t>
      </w:r>
    </w:p>
    <w:p w:rsidR="004869A7" w:rsidRDefault="004869A7" w:rsidP="00E76F91">
      <w:pPr>
        <w:pStyle w:val="ListParagraph"/>
        <w:spacing w:line="360" w:lineRule="auto"/>
        <w:ind w:left="0"/>
        <w:jc w:val="both"/>
        <w:rPr>
          <w:rFonts w:ascii="Times New Roman" w:hAnsi="Times New Roman" w:cs="Times New Roman"/>
          <w:b/>
          <w:bCs/>
          <w:sz w:val="24"/>
          <w:szCs w:val="24"/>
        </w:rPr>
      </w:pPr>
    </w:p>
    <w:p w:rsidR="004869A7" w:rsidRDefault="004869A7" w:rsidP="00E76F91">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Kiemelt </w:t>
      </w:r>
      <w:r w:rsidRPr="00995579">
        <w:rPr>
          <w:rFonts w:ascii="Times New Roman" w:hAnsi="Times New Roman" w:cs="Times New Roman"/>
          <w:b/>
          <w:bCs/>
          <w:sz w:val="24"/>
          <w:szCs w:val="24"/>
        </w:rPr>
        <w:t>események a tavalyi évben</w:t>
      </w:r>
    </w:p>
    <w:p w:rsidR="004869A7" w:rsidRDefault="004869A7" w:rsidP="00E76F91">
      <w:pPr>
        <w:pStyle w:val="ListParagraph"/>
        <w:spacing w:line="360" w:lineRule="auto"/>
        <w:ind w:left="0"/>
        <w:jc w:val="both"/>
        <w:rPr>
          <w:rFonts w:ascii="Times New Roman" w:hAnsi="Times New Roman" w:cs="Times New Roman"/>
          <w:b/>
          <w:bCs/>
          <w:sz w:val="24"/>
          <w:szCs w:val="24"/>
        </w:rPr>
      </w:pPr>
    </w:p>
    <w:p w:rsidR="004869A7" w:rsidRDefault="004869A7" w:rsidP="00E76F91">
      <w:pPr>
        <w:pStyle w:val="ListParagraph"/>
        <w:numPr>
          <w:ilvl w:val="0"/>
          <w:numId w:val="1"/>
        </w:numPr>
        <w:spacing w:line="360" w:lineRule="auto"/>
        <w:jc w:val="both"/>
        <w:rPr>
          <w:rFonts w:ascii="Times New Roman" w:hAnsi="Times New Roman" w:cs="Times New Roman"/>
          <w:sz w:val="24"/>
          <w:szCs w:val="24"/>
        </w:rPr>
      </w:pPr>
      <w:r w:rsidRPr="009100A6">
        <w:rPr>
          <w:rFonts w:ascii="Times New Roman" w:hAnsi="Times New Roman" w:cs="Times New Roman"/>
          <w:sz w:val="24"/>
          <w:szCs w:val="24"/>
        </w:rPr>
        <w:t>A 72 órás látogatási idő betartása érdekében úgynevezett látogatói naplót vezettünk be, melyben a vendéget fogadó lakónak be kell jelenteni az ott tartózkodás idejét.</w:t>
      </w:r>
    </w:p>
    <w:p w:rsidR="004869A7" w:rsidRPr="0044650F" w:rsidRDefault="004869A7" w:rsidP="00E76F91">
      <w:pPr>
        <w:pStyle w:val="ListParagraph"/>
        <w:numPr>
          <w:ilvl w:val="0"/>
          <w:numId w:val="1"/>
        </w:numPr>
        <w:spacing w:line="360" w:lineRule="auto"/>
        <w:jc w:val="both"/>
        <w:rPr>
          <w:rFonts w:ascii="Times New Roman" w:hAnsi="Times New Roman" w:cs="Times New Roman"/>
          <w:color w:val="0000FF"/>
          <w:sz w:val="24"/>
          <w:szCs w:val="24"/>
        </w:rPr>
      </w:pPr>
      <w:r w:rsidRPr="0044650F">
        <w:rPr>
          <w:rFonts w:ascii="Times New Roman" w:hAnsi="Times New Roman" w:cs="Times New Roman"/>
          <w:color w:val="0000FF"/>
          <w:sz w:val="24"/>
          <w:szCs w:val="24"/>
        </w:rPr>
        <w:t xml:space="preserve">2014. 09.05.-én volt, a XV. kerületi Önkormányzat részvételével az ünnepélyes átadás, az Uniós beruházás keretében történt, pincehelyiségek födémjének hőszigetelő burkolattal ellátása miatt. </w:t>
      </w:r>
    </w:p>
    <w:p w:rsidR="004869A7" w:rsidRPr="009100A6" w:rsidRDefault="004869A7" w:rsidP="00E76F9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2014-ben négy lépcsőház komplett festése megtörtént. </w:t>
      </w:r>
    </w:p>
    <w:p w:rsidR="004869A7" w:rsidRPr="00D4534C" w:rsidRDefault="004869A7" w:rsidP="00E76F91">
      <w:pPr>
        <w:pStyle w:val="ListParagraph"/>
        <w:spacing w:line="360" w:lineRule="auto"/>
        <w:jc w:val="both"/>
        <w:rPr>
          <w:rFonts w:ascii="Times New Roman" w:hAnsi="Times New Roman" w:cs="Times New Roman"/>
          <w:sz w:val="24"/>
          <w:szCs w:val="24"/>
        </w:rPr>
      </w:pPr>
    </w:p>
    <w:p w:rsidR="004869A7" w:rsidRDefault="004869A7" w:rsidP="00622E38">
      <w:pPr>
        <w:pStyle w:val="ListParagraph"/>
        <w:spacing w:line="360" w:lineRule="auto"/>
        <w:ind w:left="0"/>
        <w:jc w:val="both"/>
        <w:rPr>
          <w:rFonts w:ascii="Times New Roman" w:hAnsi="Times New Roman" w:cs="Times New Roman"/>
          <w:b/>
          <w:bCs/>
          <w:sz w:val="24"/>
          <w:szCs w:val="24"/>
        </w:rPr>
      </w:pPr>
      <w:r w:rsidRPr="008C3229">
        <w:rPr>
          <w:rFonts w:ascii="Times New Roman" w:hAnsi="Times New Roman" w:cs="Times New Roman"/>
          <w:b/>
          <w:bCs/>
          <w:sz w:val="24"/>
          <w:szCs w:val="24"/>
        </w:rPr>
        <w:t>Gondnoki tevékenység</w:t>
      </w:r>
    </w:p>
    <w:p w:rsidR="004869A7" w:rsidRPr="00943ED4" w:rsidRDefault="004869A7" w:rsidP="00622E3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Tekintettel a ház elavult műszaki állapotára a 2014-es évben is folyamatosan történtek a karbantartási munkák. (Radiátor cserék, zárcserék, víz, villanyszerelési munkák, szobák festése, valamint 18 új ablak lett beszerelve a tavalyi évben. Ennél a pontnál fontos megemlíteni, hogy bár tisztában vagyunk vele, hogy a karbantartási feladatokra kis létszámú szakember áll rendelkezésre, és sok intézményben kell dolgozniuk, de bizonyos feladatok elvégzésére, rekord hosszú időket kellett várnunk, mire elkészültek… </w:t>
      </w:r>
    </w:p>
    <w:p w:rsidR="004869A7" w:rsidRDefault="004869A7" w:rsidP="00622E38">
      <w:pPr>
        <w:pStyle w:val="ListParagraph"/>
        <w:spacing w:line="360" w:lineRule="auto"/>
        <w:ind w:left="0"/>
        <w:jc w:val="both"/>
        <w:rPr>
          <w:rFonts w:ascii="Times New Roman" w:hAnsi="Times New Roman" w:cs="Times New Roman"/>
          <w:b/>
          <w:bCs/>
          <w:sz w:val="24"/>
          <w:szCs w:val="24"/>
        </w:rPr>
      </w:pPr>
    </w:p>
    <w:p w:rsidR="004869A7" w:rsidRDefault="004869A7" w:rsidP="003F2429">
      <w:pPr>
        <w:pStyle w:val="ListParagraph"/>
        <w:spacing w:line="360" w:lineRule="auto"/>
        <w:ind w:left="0"/>
        <w:jc w:val="both"/>
        <w:rPr>
          <w:rFonts w:ascii="Times New Roman" w:hAnsi="Times New Roman" w:cs="Times New Roman"/>
          <w:b/>
          <w:bCs/>
          <w:sz w:val="24"/>
          <w:szCs w:val="24"/>
        </w:rPr>
      </w:pPr>
    </w:p>
    <w:p w:rsidR="004869A7" w:rsidRDefault="004869A7" w:rsidP="003F2429">
      <w:pPr>
        <w:pStyle w:val="ListParagraph"/>
        <w:spacing w:line="360" w:lineRule="auto"/>
        <w:ind w:left="0"/>
        <w:jc w:val="both"/>
        <w:rPr>
          <w:rFonts w:ascii="Times New Roman" w:hAnsi="Times New Roman" w:cs="Times New Roman"/>
          <w:b/>
          <w:bCs/>
          <w:sz w:val="24"/>
          <w:szCs w:val="24"/>
        </w:rPr>
      </w:pPr>
    </w:p>
    <w:p w:rsidR="004869A7" w:rsidRDefault="004869A7" w:rsidP="003F2429">
      <w:pPr>
        <w:pStyle w:val="ListParagraph"/>
        <w:spacing w:line="360" w:lineRule="auto"/>
        <w:ind w:left="0"/>
        <w:jc w:val="both"/>
        <w:rPr>
          <w:rFonts w:ascii="Times New Roman" w:hAnsi="Times New Roman" w:cs="Times New Roman"/>
          <w:b/>
          <w:bCs/>
          <w:sz w:val="24"/>
          <w:szCs w:val="24"/>
        </w:rPr>
      </w:pPr>
    </w:p>
    <w:p w:rsidR="004869A7" w:rsidRDefault="004869A7" w:rsidP="003F2429">
      <w:pPr>
        <w:pStyle w:val="ListParagraph"/>
        <w:spacing w:line="360" w:lineRule="auto"/>
        <w:ind w:left="0"/>
        <w:jc w:val="both"/>
        <w:rPr>
          <w:rFonts w:ascii="Times New Roman" w:hAnsi="Times New Roman" w:cs="Times New Roman"/>
          <w:b/>
          <w:bCs/>
          <w:sz w:val="24"/>
          <w:szCs w:val="24"/>
        </w:rPr>
      </w:pPr>
    </w:p>
    <w:p w:rsidR="004869A7" w:rsidRPr="00373D8E" w:rsidRDefault="004869A7" w:rsidP="001E7056">
      <w:pPr>
        <w:pStyle w:val="ListParagraph"/>
        <w:spacing w:line="360" w:lineRule="auto"/>
        <w:ind w:left="0"/>
        <w:jc w:val="center"/>
        <w:rPr>
          <w:rFonts w:ascii="Times New Roman" w:hAnsi="Times New Roman" w:cs="Times New Roman"/>
          <w:sz w:val="32"/>
          <w:szCs w:val="32"/>
        </w:rPr>
      </w:pPr>
      <w:r w:rsidRPr="008C3229">
        <w:rPr>
          <w:rFonts w:ascii="Times New Roman" w:hAnsi="Times New Roman" w:cs="Times New Roman"/>
          <w:b/>
          <w:bCs/>
          <w:sz w:val="32"/>
          <w:szCs w:val="32"/>
        </w:rPr>
        <w:t>Kőrakás park Átmeneti szálló</w:t>
      </w:r>
    </w:p>
    <w:p w:rsidR="004869A7" w:rsidRPr="008C3229" w:rsidRDefault="004869A7" w:rsidP="000B6903">
      <w:pPr>
        <w:pStyle w:val="ListParagraph"/>
        <w:jc w:val="both"/>
        <w:rPr>
          <w:rFonts w:ascii="Times New Roman" w:hAnsi="Times New Roman" w:cs="Times New Roman"/>
          <w:sz w:val="24"/>
          <w:szCs w:val="24"/>
        </w:rPr>
      </w:pPr>
    </w:p>
    <w:p w:rsidR="004869A7" w:rsidRPr="008C3229" w:rsidRDefault="004869A7" w:rsidP="000B6903">
      <w:pPr>
        <w:pStyle w:val="ListParagraph"/>
        <w:jc w:val="both"/>
        <w:rPr>
          <w:rFonts w:ascii="Times New Roman" w:hAnsi="Times New Roman" w:cs="Times New Roman"/>
          <w:b/>
          <w:bCs/>
          <w:sz w:val="24"/>
          <w:szCs w:val="24"/>
        </w:rPr>
      </w:pPr>
      <w:r w:rsidRPr="008C3229">
        <w:rPr>
          <w:rFonts w:ascii="Times New Roman" w:hAnsi="Times New Roman" w:cs="Times New Roman"/>
          <w:b/>
          <w:bCs/>
          <w:sz w:val="24"/>
          <w:szCs w:val="24"/>
        </w:rPr>
        <w:t>Beköltözések és kiköltözések száma a</w:t>
      </w:r>
      <w:r>
        <w:rPr>
          <w:rFonts w:ascii="Times New Roman" w:hAnsi="Times New Roman" w:cs="Times New Roman"/>
          <w:b/>
          <w:bCs/>
          <w:sz w:val="24"/>
          <w:szCs w:val="24"/>
        </w:rPr>
        <w:t xml:space="preserve"> 2014-e</w:t>
      </w:r>
      <w:r w:rsidRPr="008C3229">
        <w:rPr>
          <w:rFonts w:ascii="Times New Roman" w:hAnsi="Times New Roman" w:cs="Times New Roman"/>
          <w:b/>
          <w:bCs/>
          <w:sz w:val="24"/>
          <w:szCs w:val="24"/>
        </w:rPr>
        <w:t>s évben, havi bontásban</w:t>
      </w:r>
      <w:r w:rsidRPr="008C3229">
        <w:rPr>
          <w:rFonts w:ascii="Times New Roman" w:hAnsi="Times New Roman" w:cs="Times New Roman"/>
          <w:sz w:val="24"/>
          <w:szCs w:val="24"/>
        </w:rPr>
        <w:t xml:space="preserve"> </w:t>
      </w:r>
      <w:r w:rsidRPr="008C3229">
        <w:rPr>
          <w:rFonts w:ascii="Times New Roman" w:hAnsi="Times New Roman" w:cs="Times New Roman"/>
          <w:b/>
          <w:bCs/>
          <w:sz w:val="24"/>
          <w:szCs w:val="24"/>
        </w:rPr>
        <w:t>(hó/fő)</w:t>
      </w:r>
    </w:p>
    <w:p w:rsidR="004869A7" w:rsidRPr="008C3229" w:rsidRDefault="004869A7" w:rsidP="000B6903">
      <w:pPr>
        <w:pStyle w:val="ListParagraph"/>
        <w:jc w:val="both"/>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417"/>
        <w:gridCol w:w="1793"/>
      </w:tblGrid>
      <w:tr w:rsidR="004869A7" w:rsidRPr="008C3229">
        <w:tc>
          <w:tcPr>
            <w:tcW w:w="2268" w:type="dxa"/>
          </w:tcPr>
          <w:p w:rsidR="004869A7" w:rsidRPr="008C3229" w:rsidRDefault="004869A7" w:rsidP="002C1649">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201</w:t>
            </w:r>
            <w:r>
              <w:rPr>
                <w:rFonts w:ascii="Times New Roman" w:hAnsi="Times New Roman" w:cs="Times New Roman"/>
                <w:b/>
                <w:bCs/>
                <w:sz w:val="24"/>
                <w:szCs w:val="24"/>
              </w:rPr>
              <w:t>4</w:t>
            </w:r>
            <w:r w:rsidRPr="008C3229">
              <w:rPr>
                <w:rFonts w:ascii="Times New Roman" w:hAnsi="Times New Roman" w:cs="Times New Roman"/>
                <w:b/>
                <w:bCs/>
                <w:sz w:val="24"/>
                <w:szCs w:val="24"/>
              </w:rPr>
              <w:t>./hó</w:t>
            </w:r>
          </w:p>
        </w:tc>
        <w:tc>
          <w:tcPr>
            <w:tcW w:w="1417" w:type="dxa"/>
          </w:tcPr>
          <w:p w:rsidR="004869A7" w:rsidRPr="008C3229" w:rsidRDefault="004869A7" w:rsidP="00104C60">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Beköltözés (fő)</w:t>
            </w:r>
          </w:p>
        </w:tc>
        <w:tc>
          <w:tcPr>
            <w:tcW w:w="1793" w:type="dxa"/>
          </w:tcPr>
          <w:p w:rsidR="004869A7" w:rsidRPr="008C3229" w:rsidRDefault="004869A7" w:rsidP="00104C60">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Kiköltözés (fő)</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január</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február</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március</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április</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május</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június</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július</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augusztus</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szeptember</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október</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november</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4869A7" w:rsidRPr="008C3229">
        <w:tc>
          <w:tcPr>
            <w:tcW w:w="2268" w:type="dxa"/>
          </w:tcPr>
          <w:p w:rsidR="004869A7" w:rsidRPr="008C3229" w:rsidRDefault="004869A7" w:rsidP="00443CB6">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december</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9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4869A7" w:rsidRPr="008C3229">
        <w:tc>
          <w:tcPr>
            <w:tcW w:w="2268" w:type="dxa"/>
          </w:tcPr>
          <w:p w:rsidR="004869A7" w:rsidRPr="008C3229" w:rsidRDefault="004869A7" w:rsidP="00104C60">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Összesen</w:t>
            </w:r>
          </w:p>
        </w:tc>
        <w:tc>
          <w:tcPr>
            <w:tcW w:w="1417" w:type="dxa"/>
          </w:tcPr>
          <w:p w:rsidR="004869A7" w:rsidRPr="008C3229" w:rsidRDefault="004869A7" w:rsidP="00450C9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102</w:t>
            </w:r>
          </w:p>
        </w:tc>
        <w:tc>
          <w:tcPr>
            <w:tcW w:w="1793" w:type="dxa"/>
          </w:tcPr>
          <w:p w:rsidR="004869A7" w:rsidRPr="008C3229" w:rsidRDefault="004869A7" w:rsidP="00450C9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103</w:t>
            </w:r>
          </w:p>
        </w:tc>
      </w:tr>
    </w:tbl>
    <w:p w:rsidR="004869A7" w:rsidRPr="008C3229" w:rsidRDefault="004869A7" w:rsidP="000B6903">
      <w:pPr>
        <w:pStyle w:val="ListParagraph"/>
        <w:ind w:left="0"/>
        <w:jc w:val="both"/>
        <w:rPr>
          <w:rFonts w:ascii="Times New Roman" w:hAnsi="Times New Roman" w:cs="Times New Roman"/>
          <w:sz w:val="24"/>
          <w:szCs w:val="24"/>
        </w:rPr>
      </w:pPr>
    </w:p>
    <w:p w:rsidR="004869A7" w:rsidRDefault="004869A7" w:rsidP="000B6903">
      <w:pPr>
        <w:pStyle w:val="ListParagraph"/>
        <w:ind w:left="0"/>
        <w:jc w:val="both"/>
        <w:rPr>
          <w:rFonts w:ascii="Times New Roman" w:hAnsi="Times New Roman" w:cs="Times New Roman"/>
          <w:b/>
          <w:bCs/>
          <w:sz w:val="24"/>
          <w:szCs w:val="24"/>
        </w:rPr>
      </w:pPr>
    </w:p>
    <w:p w:rsidR="004869A7" w:rsidRDefault="004869A7" w:rsidP="000B6903">
      <w:pPr>
        <w:pStyle w:val="ListParagraph"/>
        <w:ind w:left="0"/>
        <w:jc w:val="both"/>
        <w:rPr>
          <w:rFonts w:ascii="Times New Roman" w:hAnsi="Times New Roman" w:cs="Times New Roman"/>
          <w:b/>
          <w:bCs/>
          <w:sz w:val="24"/>
          <w:szCs w:val="24"/>
        </w:rPr>
      </w:pPr>
    </w:p>
    <w:p w:rsidR="004869A7" w:rsidRDefault="004869A7" w:rsidP="000B6903">
      <w:pPr>
        <w:pStyle w:val="ListParagraph"/>
        <w:ind w:left="0"/>
        <w:jc w:val="both"/>
        <w:rPr>
          <w:rFonts w:ascii="Times New Roman" w:hAnsi="Times New Roman" w:cs="Times New Roman"/>
          <w:b/>
          <w:bCs/>
          <w:sz w:val="24"/>
          <w:szCs w:val="24"/>
        </w:rPr>
      </w:pPr>
    </w:p>
    <w:p w:rsidR="004869A7" w:rsidRDefault="004869A7" w:rsidP="000B6903">
      <w:pPr>
        <w:pStyle w:val="ListParagraph"/>
        <w:ind w:left="0"/>
        <w:jc w:val="both"/>
        <w:rPr>
          <w:rFonts w:ascii="Times New Roman" w:hAnsi="Times New Roman" w:cs="Times New Roman"/>
          <w:b/>
          <w:bCs/>
          <w:sz w:val="24"/>
          <w:szCs w:val="24"/>
        </w:rPr>
      </w:pPr>
    </w:p>
    <w:p w:rsidR="004869A7" w:rsidRDefault="004869A7" w:rsidP="000B6903">
      <w:pPr>
        <w:pStyle w:val="ListParagraph"/>
        <w:ind w:left="0"/>
        <w:jc w:val="both"/>
        <w:rPr>
          <w:rFonts w:ascii="Times New Roman" w:hAnsi="Times New Roman" w:cs="Times New Roman"/>
          <w:b/>
          <w:bCs/>
          <w:sz w:val="24"/>
          <w:szCs w:val="24"/>
        </w:rPr>
      </w:pPr>
    </w:p>
    <w:p w:rsidR="004869A7" w:rsidRPr="00FC16F5" w:rsidRDefault="004869A7" w:rsidP="000B6903">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Kormegoszlás (20</w:t>
      </w:r>
      <w:r>
        <w:rPr>
          <w:rFonts w:ascii="Times New Roman" w:hAnsi="Times New Roman" w:cs="Times New Roman"/>
          <w:b/>
          <w:bCs/>
          <w:sz w:val="24"/>
          <w:szCs w:val="24"/>
        </w:rPr>
        <w:t>14</w:t>
      </w:r>
      <w:r w:rsidRPr="008C3229">
        <w:rPr>
          <w:rFonts w:ascii="Times New Roman" w:hAnsi="Times New Roman" w:cs="Times New Roman"/>
          <w:b/>
          <w:bCs/>
          <w:sz w:val="24"/>
          <w:szCs w:val="24"/>
        </w:rPr>
        <w:t>. december 31-i állapot, a KSH csoportosítási szempontjai szerint)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1417"/>
        <w:gridCol w:w="1843"/>
      </w:tblGrid>
      <w:tr w:rsidR="004869A7" w:rsidRPr="008C3229">
        <w:tc>
          <w:tcPr>
            <w:tcW w:w="2268" w:type="dxa"/>
          </w:tcPr>
          <w:p w:rsidR="004869A7" w:rsidRPr="008C3229" w:rsidRDefault="004869A7" w:rsidP="00104C60">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Életkor</w:t>
            </w:r>
          </w:p>
        </w:tc>
        <w:tc>
          <w:tcPr>
            <w:tcW w:w="1417" w:type="dxa"/>
          </w:tcPr>
          <w:p w:rsidR="004869A7" w:rsidRPr="008C3229" w:rsidRDefault="004869A7" w:rsidP="00104C60">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Férfi (fő)</w:t>
            </w:r>
          </w:p>
        </w:tc>
        <w:tc>
          <w:tcPr>
            <w:tcW w:w="1843" w:type="dxa"/>
          </w:tcPr>
          <w:p w:rsidR="004869A7" w:rsidRPr="008C3229" w:rsidRDefault="004869A7" w:rsidP="00104C60">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Nő (fő)</w:t>
            </w:r>
          </w:p>
        </w:tc>
      </w:tr>
      <w:tr w:rsidR="004869A7" w:rsidRPr="008C3229">
        <w:tc>
          <w:tcPr>
            <w:tcW w:w="2268"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18-39</w:t>
            </w:r>
          </w:p>
        </w:tc>
        <w:tc>
          <w:tcPr>
            <w:tcW w:w="1417" w:type="dxa"/>
          </w:tcPr>
          <w:p w:rsidR="004869A7" w:rsidRPr="00F0424F" w:rsidRDefault="004869A7" w:rsidP="00450C92">
            <w:pPr>
              <w:jc w:val="center"/>
              <w:rPr>
                <w:rFonts w:ascii="Arial" w:hAnsi="Arial" w:cs="Arial"/>
                <w:sz w:val="20"/>
                <w:szCs w:val="20"/>
              </w:rPr>
            </w:pPr>
            <w:r>
              <w:rPr>
                <w:rFonts w:ascii="Arial" w:hAnsi="Arial" w:cs="Arial"/>
                <w:sz w:val="20"/>
                <w:szCs w:val="20"/>
              </w:rPr>
              <w:t>7</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r w:rsidR="004869A7" w:rsidRPr="008C3229">
        <w:tc>
          <w:tcPr>
            <w:tcW w:w="2268"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40-59</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843" w:type="dxa"/>
          </w:tcPr>
          <w:p w:rsidR="004869A7" w:rsidRPr="008C3229" w:rsidRDefault="004869A7" w:rsidP="00300B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p>
        </w:tc>
      </w:tr>
      <w:tr w:rsidR="004869A7" w:rsidRPr="008C3229">
        <w:tc>
          <w:tcPr>
            <w:tcW w:w="2268"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60-64</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r>
      <w:tr w:rsidR="004869A7" w:rsidRPr="008C3229">
        <w:tc>
          <w:tcPr>
            <w:tcW w:w="2268"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65-69</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4869A7" w:rsidRPr="008C3229">
        <w:tc>
          <w:tcPr>
            <w:tcW w:w="2268"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70-74</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4869A7" w:rsidRPr="008C3229">
        <w:tc>
          <w:tcPr>
            <w:tcW w:w="2268"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75-79</w:t>
            </w:r>
          </w:p>
        </w:tc>
        <w:tc>
          <w:tcPr>
            <w:tcW w:w="1417"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4869A7" w:rsidRPr="008C3229">
        <w:tc>
          <w:tcPr>
            <w:tcW w:w="2268" w:type="dxa"/>
          </w:tcPr>
          <w:p w:rsidR="004869A7" w:rsidRPr="008C3229" w:rsidRDefault="004869A7" w:rsidP="00450C92">
            <w:pPr>
              <w:pStyle w:val="ListParagraph"/>
              <w:ind w:left="0"/>
              <w:jc w:val="both"/>
              <w:rPr>
                <w:rFonts w:ascii="Times New Roman" w:hAnsi="Times New Roman" w:cs="Times New Roman"/>
                <w:b/>
                <w:bCs/>
                <w:sz w:val="24"/>
                <w:szCs w:val="24"/>
              </w:rPr>
            </w:pPr>
            <w:r w:rsidRPr="008C3229">
              <w:rPr>
                <w:rFonts w:ascii="Times New Roman" w:hAnsi="Times New Roman" w:cs="Times New Roman"/>
                <w:b/>
                <w:bCs/>
                <w:sz w:val="24"/>
                <w:szCs w:val="24"/>
              </w:rPr>
              <w:t xml:space="preserve">Összesen: </w:t>
            </w:r>
          </w:p>
        </w:tc>
        <w:tc>
          <w:tcPr>
            <w:tcW w:w="1417" w:type="dxa"/>
          </w:tcPr>
          <w:p w:rsidR="004869A7" w:rsidRPr="008C3229" w:rsidRDefault="004869A7" w:rsidP="00450C9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53</w:t>
            </w:r>
          </w:p>
        </w:tc>
        <w:tc>
          <w:tcPr>
            <w:tcW w:w="1843" w:type="dxa"/>
          </w:tcPr>
          <w:p w:rsidR="004869A7" w:rsidRPr="008C3229" w:rsidRDefault="004869A7" w:rsidP="00300BD7">
            <w:pPr>
              <w:pStyle w:val="ListParagraph"/>
              <w:ind w:left="0"/>
              <w:jc w:val="center"/>
              <w:rPr>
                <w:rFonts w:ascii="Times New Roman" w:hAnsi="Times New Roman" w:cs="Times New Roman"/>
                <w:b/>
                <w:bCs/>
                <w:sz w:val="24"/>
                <w:szCs w:val="24"/>
              </w:rPr>
            </w:pPr>
            <w:r w:rsidRPr="008C3229">
              <w:rPr>
                <w:rFonts w:ascii="Times New Roman" w:hAnsi="Times New Roman" w:cs="Times New Roman"/>
                <w:b/>
                <w:bCs/>
                <w:sz w:val="24"/>
                <w:szCs w:val="24"/>
              </w:rPr>
              <w:t>6</w:t>
            </w:r>
            <w:r>
              <w:rPr>
                <w:rFonts w:ascii="Times New Roman" w:hAnsi="Times New Roman" w:cs="Times New Roman"/>
                <w:b/>
                <w:bCs/>
                <w:sz w:val="24"/>
                <w:szCs w:val="24"/>
              </w:rPr>
              <w:t>4</w:t>
            </w:r>
          </w:p>
        </w:tc>
      </w:tr>
    </w:tbl>
    <w:p w:rsidR="004869A7" w:rsidRDefault="004869A7" w:rsidP="000D4AF9">
      <w:pPr>
        <w:jc w:val="both"/>
        <w:rPr>
          <w:rFonts w:ascii="Times New Roman" w:hAnsi="Times New Roman" w:cs="Times New Roman"/>
          <w:b/>
          <w:bCs/>
          <w:sz w:val="24"/>
          <w:szCs w:val="24"/>
        </w:rPr>
      </w:pPr>
    </w:p>
    <w:p w:rsidR="004869A7" w:rsidRPr="00FC16F5" w:rsidRDefault="004869A7" w:rsidP="00FC16F5">
      <w:pPr>
        <w:jc w:val="both"/>
        <w:rPr>
          <w:rFonts w:ascii="Times New Roman" w:hAnsi="Times New Roman" w:cs="Times New Roman"/>
          <w:b/>
          <w:bCs/>
          <w:sz w:val="24"/>
          <w:szCs w:val="24"/>
        </w:rPr>
      </w:pPr>
      <w:r w:rsidRPr="000D4AF9">
        <w:rPr>
          <w:rFonts w:ascii="Times New Roman" w:hAnsi="Times New Roman" w:cs="Times New Roman"/>
          <w:b/>
          <w:bCs/>
          <w:sz w:val="24"/>
          <w:szCs w:val="24"/>
        </w:rPr>
        <w:t>Jövedelem megoszlás 2014. december 31 állapot szerint.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5"/>
        <w:gridCol w:w="1843"/>
      </w:tblGrid>
      <w:tr w:rsidR="004869A7" w:rsidRPr="008C3229">
        <w:tc>
          <w:tcPr>
            <w:tcW w:w="3685" w:type="dxa"/>
          </w:tcPr>
          <w:p w:rsidR="004869A7" w:rsidRPr="008C3229" w:rsidRDefault="004869A7" w:rsidP="00F0019B">
            <w:pPr>
              <w:pStyle w:val="ListParagraph"/>
              <w:ind w:left="0"/>
              <w:jc w:val="center"/>
              <w:rPr>
                <w:rFonts w:ascii="Times New Roman" w:hAnsi="Times New Roman" w:cs="Times New Roman"/>
                <w:b/>
                <w:bCs/>
                <w:sz w:val="24"/>
                <w:szCs w:val="24"/>
              </w:rPr>
            </w:pPr>
            <w:r w:rsidRPr="008C3229">
              <w:rPr>
                <w:rFonts w:ascii="Times New Roman" w:hAnsi="Times New Roman" w:cs="Times New Roman"/>
                <w:b/>
                <w:bCs/>
                <w:sz w:val="24"/>
                <w:szCs w:val="24"/>
              </w:rPr>
              <w:t>Jövedelemi állapot</w:t>
            </w:r>
          </w:p>
        </w:tc>
        <w:tc>
          <w:tcPr>
            <w:tcW w:w="1843" w:type="dxa"/>
          </w:tcPr>
          <w:p w:rsidR="004869A7" w:rsidRPr="008C3229" w:rsidRDefault="004869A7" w:rsidP="00F0019B">
            <w:pPr>
              <w:pStyle w:val="ListParagraph"/>
              <w:ind w:left="0"/>
              <w:jc w:val="center"/>
              <w:rPr>
                <w:rFonts w:ascii="Times New Roman" w:hAnsi="Times New Roman" w:cs="Times New Roman"/>
                <w:b/>
                <w:bCs/>
                <w:sz w:val="24"/>
                <w:szCs w:val="24"/>
              </w:rPr>
            </w:pPr>
            <w:r w:rsidRPr="008C3229">
              <w:rPr>
                <w:rFonts w:ascii="Times New Roman" w:hAnsi="Times New Roman" w:cs="Times New Roman"/>
                <w:b/>
                <w:bCs/>
                <w:sz w:val="24"/>
                <w:szCs w:val="24"/>
              </w:rPr>
              <w:t>(fő)</w:t>
            </w:r>
          </w:p>
        </w:tc>
      </w:tr>
      <w:tr w:rsidR="004869A7" w:rsidRPr="008C3229">
        <w:tc>
          <w:tcPr>
            <w:tcW w:w="3685" w:type="dxa"/>
          </w:tcPr>
          <w:p w:rsidR="004869A7" w:rsidRPr="008C3229" w:rsidRDefault="004869A7" w:rsidP="00450C92">
            <w:pPr>
              <w:pStyle w:val="ListParagraph"/>
              <w:ind w:left="0"/>
              <w:rPr>
                <w:rFonts w:ascii="Times New Roman" w:hAnsi="Times New Roman" w:cs="Times New Roman"/>
                <w:sz w:val="24"/>
                <w:szCs w:val="24"/>
              </w:rPr>
            </w:pPr>
            <w:r w:rsidRPr="008C3229">
              <w:rPr>
                <w:rFonts w:ascii="Times New Roman" w:hAnsi="Times New Roman" w:cs="Times New Roman"/>
                <w:sz w:val="24"/>
                <w:szCs w:val="24"/>
              </w:rPr>
              <w:t>Jövedelemmel nem rendelkezik</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28500 Ft-ig</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50000,- Ft-ig</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80000,- Ft-ig</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120000,- Ft-ig</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sidRPr="008C3229">
              <w:rPr>
                <w:rFonts w:ascii="Times New Roman" w:hAnsi="Times New Roman" w:cs="Times New Roman"/>
                <w:sz w:val="24"/>
                <w:szCs w:val="24"/>
              </w:rPr>
              <w:t>150000,- Ft-ig</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4869A7" w:rsidRPr="008C3229" w:rsidRDefault="004869A7" w:rsidP="008B2B2A">
      <w:pPr>
        <w:pStyle w:val="ListParagraph"/>
        <w:ind w:left="0"/>
        <w:jc w:val="both"/>
        <w:rPr>
          <w:rFonts w:ascii="Times New Roman" w:hAnsi="Times New Roman" w:cs="Times New Roman"/>
          <w:b/>
          <w:bCs/>
          <w:sz w:val="24"/>
          <w:szCs w:val="24"/>
        </w:rPr>
      </w:pPr>
    </w:p>
    <w:p w:rsidR="004869A7" w:rsidRDefault="004869A7" w:rsidP="008B2B2A">
      <w:pPr>
        <w:pStyle w:val="ListParagraph"/>
        <w:ind w:left="0"/>
        <w:jc w:val="both"/>
        <w:rPr>
          <w:rFonts w:ascii="Times New Roman" w:hAnsi="Times New Roman" w:cs="Times New Roman"/>
          <w:b/>
          <w:bCs/>
          <w:sz w:val="24"/>
          <w:szCs w:val="24"/>
        </w:rPr>
      </w:pPr>
    </w:p>
    <w:p w:rsidR="004869A7" w:rsidRPr="00FC16F5" w:rsidRDefault="004869A7" w:rsidP="00FC16F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Kiköltözések oka 2014-ben.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5"/>
        <w:gridCol w:w="1843"/>
      </w:tblGrid>
      <w:tr w:rsidR="004869A7" w:rsidRPr="008C3229">
        <w:tc>
          <w:tcPr>
            <w:tcW w:w="3685" w:type="dxa"/>
          </w:tcPr>
          <w:p w:rsidR="004869A7" w:rsidRPr="008C3229" w:rsidRDefault="004869A7" w:rsidP="00450C9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Ok</w:t>
            </w:r>
          </w:p>
        </w:tc>
        <w:tc>
          <w:tcPr>
            <w:tcW w:w="1843" w:type="dxa"/>
          </w:tcPr>
          <w:p w:rsidR="004869A7" w:rsidRPr="008C3229" w:rsidRDefault="004869A7" w:rsidP="00450C92">
            <w:pPr>
              <w:pStyle w:val="ListParagraph"/>
              <w:ind w:left="0"/>
              <w:jc w:val="center"/>
              <w:rPr>
                <w:rFonts w:ascii="Times New Roman" w:hAnsi="Times New Roman" w:cs="Times New Roman"/>
                <w:b/>
                <w:bCs/>
                <w:sz w:val="24"/>
                <w:szCs w:val="24"/>
              </w:rPr>
            </w:pPr>
            <w:r w:rsidRPr="008C3229">
              <w:rPr>
                <w:rFonts w:ascii="Times New Roman" w:hAnsi="Times New Roman" w:cs="Times New Roman"/>
                <w:b/>
                <w:bCs/>
                <w:sz w:val="24"/>
                <w:szCs w:val="24"/>
              </w:rPr>
              <w:t>(fő)</w:t>
            </w:r>
          </w:p>
        </w:tc>
      </w:tr>
      <w:tr w:rsidR="004869A7" w:rsidRPr="008C3229">
        <w:tc>
          <w:tcPr>
            <w:tcW w:w="3685" w:type="dxa"/>
          </w:tcPr>
          <w:p w:rsidR="004869A7" w:rsidRPr="008C3229" w:rsidRDefault="004869A7" w:rsidP="00450C92">
            <w:pPr>
              <w:pStyle w:val="ListParagraph"/>
              <w:ind w:left="0"/>
              <w:rPr>
                <w:rFonts w:ascii="Times New Roman" w:hAnsi="Times New Roman" w:cs="Times New Roman"/>
                <w:sz w:val="24"/>
                <w:szCs w:val="24"/>
              </w:rPr>
            </w:pPr>
            <w:r>
              <w:rPr>
                <w:rFonts w:ascii="Times New Roman" w:hAnsi="Times New Roman" w:cs="Times New Roman"/>
                <w:sz w:val="24"/>
                <w:szCs w:val="24"/>
              </w:rPr>
              <w:t>Intézményi jogviszonyát megszüntették a térítési díj nem fizetése miatt.</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Pr>
                <w:rFonts w:ascii="Times New Roman" w:hAnsi="Times New Roman" w:cs="Times New Roman"/>
                <w:sz w:val="24"/>
                <w:szCs w:val="24"/>
              </w:rPr>
              <w:t>Önként távozott</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Pr>
                <w:rFonts w:ascii="Times New Roman" w:hAnsi="Times New Roman" w:cs="Times New Roman"/>
                <w:sz w:val="24"/>
                <w:szCs w:val="24"/>
              </w:rPr>
              <w:t>Gondozása lezárult, mert az ügyfél lakhatási támogatásban részesült</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Pr>
                <w:rFonts w:ascii="Times New Roman" w:hAnsi="Times New Roman" w:cs="Times New Roman"/>
                <w:sz w:val="24"/>
                <w:szCs w:val="24"/>
              </w:rPr>
              <w:t>Jogviszonyát megszüntették lakótárs bántalmazása miatt</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4869A7" w:rsidRPr="008C3229">
        <w:tc>
          <w:tcPr>
            <w:tcW w:w="3685" w:type="dxa"/>
          </w:tcPr>
          <w:p w:rsidR="004869A7" w:rsidRPr="008C3229" w:rsidRDefault="004869A7" w:rsidP="00450C92">
            <w:pPr>
              <w:pStyle w:val="ListParagraph"/>
              <w:ind w:left="0"/>
              <w:jc w:val="both"/>
              <w:rPr>
                <w:rFonts w:ascii="Times New Roman" w:hAnsi="Times New Roman" w:cs="Times New Roman"/>
                <w:sz w:val="24"/>
                <w:szCs w:val="24"/>
              </w:rPr>
            </w:pPr>
            <w:r>
              <w:rPr>
                <w:rFonts w:ascii="Times New Roman" w:hAnsi="Times New Roman" w:cs="Times New Roman"/>
                <w:sz w:val="24"/>
                <w:szCs w:val="24"/>
              </w:rPr>
              <w:t>Egyéb</w:t>
            </w:r>
          </w:p>
        </w:tc>
        <w:tc>
          <w:tcPr>
            <w:tcW w:w="1843" w:type="dxa"/>
          </w:tcPr>
          <w:p w:rsidR="004869A7" w:rsidRPr="008C3229" w:rsidRDefault="004869A7" w:rsidP="00450C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p>
        </w:tc>
      </w:tr>
    </w:tbl>
    <w:p w:rsidR="004869A7" w:rsidRDefault="004869A7" w:rsidP="008B2B2A">
      <w:pPr>
        <w:pStyle w:val="ListParagraph"/>
        <w:ind w:left="0"/>
        <w:jc w:val="both"/>
        <w:rPr>
          <w:rFonts w:ascii="Times New Roman" w:hAnsi="Times New Roman" w:cs="Times New Roman"/>
          <w:b/>
          <w:bCs/>
          <w:sz w:val="32"/>
          <w:szCs w:val="32"/>
        </w:rPr>
      </w:pPr>
      <w:r w:rsidRPr="00AA4BEB">
        <w:rPr>
          <w:rFonts w:ascii="Times New Roman" w:hAnsi="Times New Roman" w:cs="Times New Roman"/>
          <w:b/>
          <w:bCs/>
          <w:sz w:val="32"/>
          <w:szCs w:val="32"/>
        </w:rPr>
        <w:t>Éves áttekintés</w:t>
      </w:r>
    </w:p>
    <w:p w:rsidR="004869A7" w:rsidRPr="00DE60E7" w:rsidRDefault="004869A7" w:rsidP="008B2B2A">
      <w:pPr>
        <w:pStyle w:val="ListParagraph"/>
        <w:ind w:left="0"/>
        <w:jc w:val="both"/>
        <w:rPr>
          <w:rFonts w:ascii="Times New Roman" w:hAnsi="Times New Roman" w:cs="Times New Roman"/>
          <w:b/>
          <w:bCs/>
          <w:sz w:val="24"/>
          <w:szCs w:val="24"/>
        </w:rPr>
      </w:pPr>
    </w:p>
    <w:p w:rsidR="004869A7" w:rsidRDefault="004869A7" w:rsidP="00FB538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2014. évben vállalásunk volt, hogy az akkor még újnak számító szociális munkás kollégák, szakmailag megerősödjenek, megbízhatóan és önállóan tudják ellátni a szállásnyújtó feladatokat. Ez a vállalás a tavalyi évben sikerült, a kollégák önállóan dolgoznak, team kontrollal, ami egyben szakmai célunk is volt.   </w:t>
      </w:r>
    </w:p>
    <w:p w:rsidR="004869A7" w:rsidRDefault="004869A7" w:rsidP="00FB5387">
      <w:pPr>
        <w:pStyle w:val="ListParagraph"/>
        <w:jc w:val="both"/>
        <w:rPr>
          <w:rFonts w:ascii="Times New Roman" w:hAnsi="Times New Roman" w:cs="Times New Roman"/>
          <w:sz w:val="24"/>
          <w:szCs w:val="24"/>
        </w:rPr>
      </w:pPr>
    </w:p>
    <w:p w:rsidR="004869A7" w:rsidRDefault="004869A7" w:rsidP="009814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 kétfős szállásnyújtó „csoport,” egy-egy lépcsőházban lakókért felel, ez a gyakorlat bevált, és a jövőt tekintve is maradunk ennél. </w:t>
      </w:r>
    </w:p>
    <w:p w:rsidR="004869A7" w:rsidRPr="00450C92" w:rsidRDefault="004869A7" w:rsidP="00450C92">
      <w:pPr>
        <w:pStyle w:val="ListParagraph"/>
        <w:rPr>
          <w:rFonts w:ascii="Times New Roman" w:hAnsi="Times New Roman" w:cs="Times New Roman"/>
          <w:sz w:val="24"/>
          <w:szCs w:val="24"/>
        </w:rPr>
      </w:pPr>
    </w:p>
    <w:p w:rsidR="004869A7" w:rsidRDefault="004869A7" w:rsidP="00450C92">
      <w:pPr>
        <w:pStyle w:val="ListParagraph"/>
        <w:jc w:val="both"/>
        <w:rPr>
          <w:rFonts w:ascii="Times New Roman" w:hAnsi="Times New Roman" w:cs="Times New Roman"/>
          <w:sz w:val="24"/>
          <w:szCs w:val="24"/>
          <w:u w:val="single"/>
        </w:rPr>
      </w:pPr>
    </w:p>
    <w:p w:rsidR="004869A7" w:rsidRPr="00FB5387" w:rsidRDefault="004869A7" w:rsidP="00450C92">
      <w:pPr>
        <w:pStyle w:val="ListParagraph"/>
        <w:jc w:val="both"/>
        <w:rPr>
          <w:rFonts w:ascii="Times New Roman" w:hAnsi="Times New Roman" w:cs="Times New Roman"/>
          <w:sz w:val="24"/>
          <w:szCs w:val="24"/>
        </w:rPr>
      </w:pPr>
      <w:r w:rsidRPr="002917D9">
        <w:rPr>
          <w:rFonts w:ascii="Times New Roman" w:hAnsi="Times New Roman" w:cs="Times New Roman"/>
          <w:b/>
          <w:bCs/>
          <w:sz w:val="24"/>
          <w:szCs w:val="24"/>
        </w:rPr>
        <w:t>A szállásnyújtó koll</w:t>
      </w:r>
      <w:r>
        <w:rPr>
          <w:rFonts w:ascii="Times New Roman" w:hAnsi="Times New Roman" w:cs="Times New Roman"/>
          <w:b/>
          <w:bCs/>
          <w:sz w:val="24"/>
          <w:szCs w:val="24"/>
        </w:rPr>
        <w:t xml:space="preserve">égák munkájával kapcsolatban </w:t>
      </w:r>
      <w:r w:rsidRPr="00FB5387">
        <w:rPr>
          <w:rFonts w:ascii="Times New Roman" w:hAnsi="Times New Roman" w:cs="Times New Roman"/>
          <w:sz w:val="24"/>
          <w:szCs w:val="24"/>
        </w:rPr>
        <w:t xml:space="preserve">konkrét változás nem történt </w:t>
      </w:r>
      <w:r>
        <w:rPr>
          <w:rFonts w:ascii="Times New Roman" w:hAnsi="Times New Roman" w:cs="Times New Roman"/>
          <w:sz w:val="24"/>
          <w:szCs w:val="24"/>
        </w:rPr>
        <w:t xml:space="preserve">a tavalyi évben, az eljárási rendnek megfelelően igyekeznek az alábbi feladatokat ellátni: </w:t>
      </w:r>
    </w:p>
    <w:p w:rsidR="004869A7" w:rsidRDefault="004869A7" w:rsidP="00450C92">
      <w:pPr>
        <w:pStyle w:val="ListParagraph"/>
        <w:jc w:val="both"/>
        <w:rPr>
          <w:rFonts w:ascii="Times New Roman" w:hAnsi="Times New Roman" w:cs="Times New Roman"/>
          <w:sz w:val="24"/>
          <w:szCs w:val="24"/>
          <w:u w:val="single"/>
        </w:rPr>
      </w:pPr>
    </w:p>
    <w:p w:rsidR="004869A7" w:rsidRPr="00C705E9" w:rsidRDefault="004869A7" w:rsidP="006D68CC">
      <w:pPr>
        <w:pStyle w:val="ListParagraph"/>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A szálló lakóit különböző és változatos információkkal, tanácsokkal látják el. Segélyeket, kérelmeket, hivatalos iratokat segítenek megírni az ügyfeleknek. </w:t>
      </w:r>
    </w:p>
    <w:p w:rsidR="004869A7" w:rsidRPr="006D68CC" w:rsidRDefault="004869A7" w:rsidP="00C705E9">
      <w:pPr>
        <w:pStyle w:val="ListParagraph"/>
        <w:jc w:val="both"/>
        <w:rPr>
          <w:rFonts w:ascii="Times New Roman" w:hAnsi="Times New Roman" w:cs="Times New Roman"/>
          <w:sz w:val="24"/>
          <w:szCs w:val="24"/>
          <w:u w:val="single"/>
        </w:rPr>
      </w:pPr>
    </w:p>
    <w:p w:rsidR="004869A7" w:rsidRPr="00C705E9" w:rsidRDefault="004869A7" w:rsidP="006D68CC">
      <w:pPr>
        <w:pStyle w:val="ListParagraph"/>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Intézik a be és kiköltözéseket, ennek szerteágazó adminisztrációjával együtt. (Kulcsidőpont kérés, tájékoztatás, menedék felület kitöltése, megállapodások, térítési díj nyilvántartás, pénzügyi kartonok kitöltése, szükség esetén a kauciós igazolások elkészítése) </w:t>
      </w:r>
    </w:p>
    <w:p w:rsidR="004869A7" w:rsidRPr="006D68CC" w:rsidRDefault="004869A7" w:rsidP="00C705E9">
      <w:pPr>
        <w:pStyle w:val="ListParagraph"/>
        <w:jc w:val="both"/>
        <w:rPr>
          <w:rFonts w:ascii="Times New Roman" w:hAnsi="Times New Roman" w:cs="Times New Roman"/>
          <w:sz w:val="24"/>
          <w:szCs w:val="24"/>
          <w:u w:val="single"/>
        </w:rPr>
      </w:pPr>
    </w:p>
    <w:p w:rsidR="004869A7" w:rsidRPr="00630EC2" w:rsidRDefault="004869A7" w:rsidP="00630EC2">
      <w:pPr>
        <w:pStyle w:val="ListParagraph"/>
        <w:numPr>
          <w:ilvl w:val="0"/>
          <w:numId w:val="1"/>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Hónap végén elkészítik a havi férőhelyjelentést, frissítik a távozottak listáját, és elhelyezik a recepción a távollévők nyilvántartását, szükség esetén megírják az OEP jelentést és egyeztetik a KENYSZI nyilvántartást. </w:t>
      </w:r>
    </w:p>
    <w:p w:rsidR="004869A7" w:rsidRPr="00630EC2" w:rsidRDefault="004869A7" w:rsidP="00630EC2">
      <w:pPr>
        <w:pStyle w:val="ListParagraph"/>
        <w:spacing w:line="240" w:lineRule="auto"/>
        <w:rPr>
          <w:rFonts w:ascii="Times New Roman" w:hAnsi="Times New Roman" w:cs="Times New Roman"/>
          <w:sz w:val="24"/>
          <w:szCs w:val="24"/>
          <w:u w:val="single"/>
        </w:rPr>
      </w:pPr>
    </w:p>
    <w:p w:rsidR="004869A7" w:rsidRPr="00C705E9" w:rsidRDefault="004869A7" w:rsidP="00630EC2">
      <w:pPr>
        <w:pStyle w:val="ListParagraph"/>
        <w:spacing w:line="240" w:lineRule="auto"/>
        <w:jc w:val="both"/>
        <w:rPr>
          <w:rFonts w:ascii="Times New Roman" w:hAnsi="Times New Roman" w:cs="Times New Roman"/>
          <w:sz w:val="24"/>
          <w:szCs w:val="24"/>
          <w:u w:val="single"/>
        </w:rPr>
      </w:pPr>
    </w:p>
    <w:p w:rsidR="004869A7" w:rsidRPr="00C705E9" w:rsidRDefault="004869A7" w:rsidP="00630EC2">
      <w:pPr>
        <w:pStyle w:val="ListParagraph"/>
        <w:numPr>
          <w:ilvl w:val="0"/>
          <w:numId w:val="1"/>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Nyomon követik a térítési díj befizetéseket, elmaradás esetén elkészítik és átvetetik a lakókkal a felszólításokat. </w:t>
      </w:r>
    </w:p>
    <w:p w:rsidR="004869A7" w:rsidRPr="006D68CC" w:rsidRDefault="004869A7" w:rsidP="00C705E9">
      <w:pPr>
        <w:pStyle w:val="ListParagraph"/>
        <w:jc w:val="both"/>
        <w:rPr>
          <w:rFonts w:ascii="Times New Roman" w:hAnsi="Times New Roman" w:cs="Times New Roman"/>
          <w:sz w:val="24"/>
          <w:szCs w:val="24"/>
          <w:u w:val="single"/>
        </w:rPr>
      </w:pPr>
    </w:p>
    <w:p w:rsidR="004869A7" w:rsidRPr="00C705E9" w:rsidRDefault="004869A7" w:rsidP="006D68CC">
      <w:pPr>
        <w:pStyle w:val="ListParagraph"/>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A laktatott ügyfelek esetén, minden hónapban ellenőrzik, a kulcs szociális munkás által előírt kötelezettségek teljesítését, kiemelten odafigyelnek a vállalt előtakarékosság teljesítésére. </w:t>
      </w:r>
    </w:p>
    <w:p w:rsidR="004869A7" w:rsidRPr="00C705E9" w:rsidRDefault="004869A7" w:rsidP="00C705E9">
      <w:pPr>
        <w:pStyle w:val="ListParagraph"/>
        <w:jc w:val="both"/>
        <w:rPr>
          <w:rFonts w:ascii="Times New Roman" w:hAnsi="Times New Roman" w:cs="Times New Roman"/>
          <w:sz w:val="24"/>
          <w:szCs w:val="24"/>
          <w:u w:val="single"/>
        </w:rPr>
      </w:pPr>
    </w:p>
    <w:p w:rsidR="004869A7" w:rsidRPr="00C705E9" w:rsidRDefault="004869A7" w:rsidP="006D68CC">
      <w:pPr>
        <w:pStyle w:val="ListParagraph"/>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Részt vesznek heti rendszerességgel a teameken, valamint a reggeli ún. ötperces megbeszéléseken. </w:t>
      </w:r>
    </w:p>
    <w:p w:rsidR="004869A7" w:rsidRPr="00C705E9" w:rsidRDefault="004869A7" w:rsidP="00C705E9">
      <w:pPr>
        <w:pStyle w:val="ListParagraph"/>
        <w:jc w:val="both"/>
        <w:rPr>
          <w:rFonts w:ascii="Times New Roman" w:hAnsi="Times New Roman" w:cs="Times New Roman"/>
          <w:sz w:val="24"/>
          <w:szCs w:val="24"/>
          <w:u w:val="single"/>
        </w:rPr>
      </w:pPr>
    </w:p>
    <w:p w:rsidR="004869A7" w:rsidRPr="00C705E9" w:rsidRDefault="004869A7" w:rsidP="006D68CC">
      <w:pPr>
        <w:pStyle w:val="ListParagraph"/>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Négyhavonta, team megbeszélés után, elkészítik az intézményi jogviszony megkötéséhez szükséges adminisztrációt. </w:t>
      </w:r>
    </w:p>
    <w:p w:rsidR="004869A7" w:rsidRPr="00C705E9" w:rsidRDefault="004869A7" w:rsidP="00C705E9">
      <w:pPr>
        <w:pStyle w:val="ListParagraph"/>
        <w:jc w:val="both"/>
        <w:rPr>
          <w:rFonts w:ascii="Times New Roman" w:hAnsi="Times New Roman" w:cs="Times New Roman"/>
          <w:sz w:val="24"/>
          <w:szCs w:val="24"/>
          <w:u w:val="single"/>
        </w:rPr>
      </w:pPr>
    </w:p>
    <w:p w:rsidR="004869A7" w:rsidRPr="00C705E9" w:rsidRDefault="004869A7" w:rsidP="00C705E9">
      <w:pPr>
        <w:pStyle w:val="ListParagraph"/>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Az egy éves lejáró jogviszonyok esetében, előkészítik az ügyfelet a kulcsmegbeszélésre, elvégzik a további adminisztrációt, továbbá e</w:t>
      </w:r>
      <w:r w:rsidRPr="00C705E9">
        <w:rPr>
          <w:rFonts w:ascii="Times New Roman" w:hAnsi="Times New Roman" w:cs="Times New Roman"/>
          <w:sz w:val="24"/>
          <w:szCs w:val="24"/>
        </w:rPr>
        <w:t>gy év, nyolc hónapos lakóinknak időpontot szerveznek az intézményvezetővel</w:t>
      </w:r>
      <w:r>
        <w:rPr>
          <w:rFonts w:ascii="Times New Roman" w:hAnsi="Times New Roman" w:cs="Times New Roman"/>
          <w:sz w:val="24"/>
          <w:szCs w:val="24"/>
        </w:rPr>
        <w:t>.</w:t>
      </w:r>
    </w:p>
    <w:p w:rsidR="004869A7" w:rsidRPr="00C705E9" w:rsidRDefault="004869A7" w:rsidP="00C705E9">
      <w:pPr>
        <w:pStyle w:val="ListParagraph"/>
        <w:jc w:val="both"/>
        <w:rPr>
          <w:rFonts w:ascii="Times New Roman" w:hAnsi="Times New Roman" w:cs="Times New Roman"/>
          <w:sz w:val="24"/>
          <w:szCs w:val="24"/>
          <w:u w:val="single"/>
        </w:rPr>
      </w:pPr>
    </w:p>
    <w:p w:rsidR="004869A7" w:rsidRPr="00C705E9" w:rsidRDefault="004869A7" w:rsidP="00C705E9">
      <w:pPr>
        <w:pStyle w:val="ListParagraph"/>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Évközben teamünk úgy döntött, hogy a jövedelemnyilatkozatok kitöltését, visszaadjuk az ügyelői csoportnak, így a szociális munkások feladata, a jövedelmi viszonyokban történt változásokra reagálás volt. </w:t>
      </w:r>
    </w:p>
    <w:p w:rsidR="004869A7" w:rsidRPr="00C705E9" w:rsidRDefault="004869A7" w:rsidP="00C705E9">
      <w:pPr>
        <w:pStyle w:val="ListParagraph"/>
        <w:rPr>
          <w:rFonts w:ascii="Times New Roman" w:hAnsi="Times New Roman" w:cs="Times New Roman"/>
          <w:sz w:val="24"/>
          <w:szCs w:val="24"/>
          <w:u w:val="single"/>
        </w:rPr>
      </w:pPr>
    </w:p>
    <w:p w:rsidR="004869A7" w:rsidRPr="00630EC2" w:rsidRDefault="004869A7" w:rsidP="00C705E9">
      <w:pPr>
        <w:pStyle w:val="ListParagraph"/>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Az adott évben, létszámgondjaink ellenére is, részt vettek a kollégák, a különböző referensi megbeszéléseken, és továbbképzésen is. </w:t>
      </w:r>
    </w:p>
    <w:p w:rsidR="004869A7" w:rsidRPr="00630EC2" w:rsidRDefault="004869A7" w:rsidP="00630EC2">
      <w:pPr>
        <w:pStyle w:val="ListParagraph"/>
        <w:rPr>
          <w:rFonts w:ascii="Times New Roman" w:hAnsi="Times New Roman" w:cs="Times New Roman"/>
          <w:sz w:val="24"/>
          <w:szCs w:val="24"/>
          <w:u w:val="single"/>
        </w:rPr>
      </w:pPr>
    </w:p>
    <w:p w:rsidR="004869A7" w:rsidRDefault="004869A7" w:rsidP="00C705E9">
      <w:pPr>
        <w:pStyle w:val="ListParagraph"/>
        <w:numPr>
          <w:ilvl w:val="0"/>
          <w:numId w:val="1"/>
        </w:numPr>
        <w:jc w:val="both"/>
        <w:rPr>
          <w:rFonts w:ascii="Times New Roman" w:hAnsi="Times New Roman" w:cs="Times New Roman"/>
          <w:sz w:val="24"/>
          <w:szCs w:val="24"/>
        </w:rPr>
      </w:pPr>
      <w:r w:rsidRPr="00630EC2">
        <w:rPr>
          <w:rFonts w:ascii="Times New Roman" w:hAnsi="Times New Roman" w:cs="Times New Roman"/>
          <w:sz w:val="24"/>
          <w:szCs w:val="24"/>
        </w:rPr>
        <w:t xml:space="preserve">Természetesen </w:t>
      </w:r>
      <w:r>
        <w:rPr>
          <w:rFonts w:ascii="Times New Roman" w:hAnsi="Times New Roman" w:cs="Times New Roman"/>
          <w:sz w:val="24"/>
          <w:szCs w:val="24"/>
        </w:rPr>
        <w:t xml:space="preserve">minden nap elolvassák az eseménynaplót, az aktuális történések, információk miatt, kihelyezik az aktuális álláslistát. Esetenként elvégzik az adatszolgáltatást, statisztikák készítését. </w:t>
      </w:r>
    </w:p>
    <w:p w:rsidR="004869A7" w:rsidRPr="00630EC2" w:rsidRDefault="004869A7" w:rsidP="00630EC2">
      <w:pPr>
        <w:pStyle w:val="ListParagraph"/>
        <w:rPr>
          <w:rFonts w:ascii="Times New Roman" w:hAnsi="Times New Roman" w:cs="Times New Roman"/>
          <w:sz w:val="24"/>
          <w:szCs w:val="24"/>
        </w:rPr>
      </w:pPr>
    </w:p>
    <w:p w:rsidR="004869A7" w:rsidRDefault="004869A7" w:rsidP="003D568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Amennyiben írásbeli figyelmeztetőt kapnak lakóink, abban az esetben, minden lakót, lehívunk, és az intézményvezetővel közösen, az érintett lakóval tisztázzuk a problémát. </w:t>
      </w:r>
    </w:p>
    <w:p w:rsidR="004869A7" w:rsidRPr="003D5686" w:rsidRDefault="004869A7" w:rsidP="003D5686">
      <w:pPr>
        <w:pStyle w:val="ListParagraph"/>
        <w:jc w:val="both"/>
        <w:rPr>
          <w:rFonts w:ascii="Times New Roman" w:hAnsi="Times New Roman" w:cs="Times New Roman"/>
          <w:sz w:val="24"/>
          <w:szCs w:val="24"/>
        </w:rPr>
      </w:pPr>
    </w:p>
    <w:p w:rsidR="004869A7" w:rsidRDefault="004869A7" w:rsidP="00C705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Amennyiben a szükség úgy hozza, a piaci feladatok ellátásába is besegítenek. </w:t>
      </w:r>
    </w:p>
    <w:p w:rsidR="004869A7" w:rsidRPr="00864247" w:rsidRDefault="004869A7" w:rsidP="00864247">
      <w:pPr>
        <w:pStyle w:val="ListParagraph"/>
        <w:rPr>
          <w:rFonts w:ascii="Times New Roman" w:hAnsi="Times New Roman" w:cs="Times New Roman"/>
          <w:sz w:val="24"/>
          <w:szCs w:val="24"/>
        </w:rPr>
      </w:pPr>
    </w:p>
    <w:p w:rsidR="004869A7" w:rsidRDefault="004869A7" w:rsidP="00805DB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Kapcsolatot tartanak az esetfelelős munkatársakkal, akár szállón belül, akár másik intézményben, a lakók érdekében. </w:t>
      </w:r>
    </w:p>
    <w:p w:rsidR="004869A7" w:rsidRPr="009D287D" w:rsidRDefault="004869A7" w:rsidP="009D287D">
      <w:pPr>
        <w:pStyle w:val="ListParagraph"/>
        <w:rPr>
          <w:rFonts w:ascii="Times New Roman" w:hAnsi="Times New Roman" w:cs="Times New Roman"/>
          <w:sz w:val="24"/>
          <w:szCs w:val="24"/>
        </w:rPr>
      </w:pPr>
    </w:p>
    <w:p w:rsidR="004869A7" w:rsidRPr="0044650F" w:rsidRDefault="004869A7" w:rsidP="00805DB5">
      <w:pPr>
        <w:pStyle w:val="ListParagraph"/>
        <w:numPr>
          <w:ilvl w:val="0"/>
          <w:numId w:val="1"/>
        </w:numPr>
        <w:jc w:val="both"/>
        <w:rPr>
          <w:rFonts w:ascii="Times New Roman" w:hAnsi="Times New Roman" w:cs="Times New Roman"/>
          <w:color w:val="0000FF"/>
          <w:sz w:val="24"/>
          <w:szCs w:val="24"/>
        </w:rPr>
      </w:pPr>
      <w:r w:rsidRPr="0044650F">
        <w:rPr>
          <w:rFonts w:ascii="Times New Roman" w:hAnsi="Times New Roman" w:cs="Times New Roman"/>
          <w:color w:val="0000FF"/>
          <w:sz w:val="24"/>
          <w:szCs w:val="24"/>
        </w:rPr>
        <w:t xml:space="preserve">Sok gondot jelentett az elmúlt évben, hogy a hozzánk érkezett lakók, hiába a különböző kedvezmények, ezek lejárta után, kiderült, hogy a szálló térítési díját nem tudják fizetni. Ezzel összefüggésben tapasztaltuk azt is, hogy a bevallott jövedelmek, a valóságban nem annyi volt, mint a kérelem és felvételi adatlapon, vagy nem is volt… </w:t>
      </w:r>
    </w:p>
    <w:p w:rsidR="004869A7" w:rsidRPr="00864247" w:rsidRDefault="004869A7" w:rsidP="00864247">
      <w:pPr>
        <w:pStyle w:val="ListParagraph"/>
        <w:rPr>
          <w:rFonts w:ascii="Times New Roman" w:hAnsi="Times New Roman" w:cs="Times New Roman"/>
          <w:sz w:val="24"/>
          <w:szCs w:val="24"/>
        </w:rPr>
      </w:pPr>
    </w:p>
    <w:p w:rsidR="004869A7" w:rsidRPr="002917D9" w:rsidRDefault="004869A7" w:rsidP="00864247">
      <w:pPr>
        <w:pStyle w:val="ListParagraph"/>
        <w:jc w:val="both"/>
        <w:rPr>
          <w:rFonts w:ascii="Times New Roman" w:hAnsi="Times New Roman" w:cs="Times New Roman"/>
          <w:b/>
          <w:bCs/>
          <w:sz w:val="24"/>
          <w:szCs w:val="24"/>
        </w:rPr>
      </w:pPr>
      <w:r w:rsidRPr="002917D9">
        <w:rPr>
          <w:rFonts w:ascii="Times New Roman" w:hAnsi="Times New Roman" w:cs="Times New Roman"/>
          <w:b/>
          <w:bCs/>
          <w:sz w:val="24"/>
          <w:szCs w:val="24"/>
        </w:rPr>
        <w:t>Technikai részletek</w:t>
      </w:r>
    </w:p>
    <w:p w:rsidR="004869A7" w:rsidRPr="00864247" w:rsidRDefault="004869A7" w:rsidP="00864247">
      <w:pPr>
        <w:pStyle w:val="ListParagraph"/>
        <w:jc w:val="both"/>
        <w:rPr>
          <w:rFonts w:ascii="Times New Roman" w:hAnsi="Times New Roman" w:cs="Times New Roman"/>
          <w:b/>
          <w:bCs/>
          <w:sz w:val="24"/>
          <w:szCs w:val="24"/>
          <w:u w:val="single"/>
        </w:rPr>
      </w:pPr>
    </w:p>
    <w:p w:rsidR="004869A7" w:rsidRPr="00236925" w:rsidRDefault="004869A7" w:rsidP="0023692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szállón közös team-et tartunk, minden olyan esetben, mely a szálló egészét érinti, valamint abban az esetben is, ha lakóink mindkét csoportban érintettek, ilyenkor közös team-en beszéljük meg a feladatokat, eldöntendő kérdéseket. </w:t>
      </w:r>
    </w:p>
    <w:p w:rsidR="004869A7" w:rsidRPr="00236925" w:rsidRDefault="004869A7" w:rsidP="00580863">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Telefonálni a szállón munkaügyben lehet, munkaidőben. </w:t>
      </w:r>
    </w:p>
    <w:p w:rsidR="004869A7" w:rsidRPr="00236925" w:rsidRDefault="004869A7" w:rsidP="0023692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Szintgyűlést, elsősorban szint konfliktusok esetén tartunk.</w:t>
      </w:r>
    </w:p>
    <w:p w:rsidR="004869A7" w:rsidRPr="00236925" w:rsidRDefault="004869A7" w:rsidP="0023692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Többféle speciális nyilvántartást vezetünk, mint pld. mosási, takarítási nyilvántartás. Minden hónapban manuálisan is vezetjük a hozzánk érkezetteket és távozottakat. </w:t>
      </w:r>
    </w:p>
    <w:p w:rsidR="004869A7" w:rsidRPr="000573DE" w:rsidRDefault="004869A7" w:rsidP="00A034E2">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szállón ötletláda van kihelyezve, de tapasztalataink szerint a lakók nem nagyon veszik igénybe. </w:t>
      </w:r>
    </w:p>
    <w:p w:rsidR="004869A7" w:rsidRDefault="004869A7" w:rsidP="00F55E5B">
      <w:pPr>
        <w:spacing w:after="0" w:line="360" w:lineRule="auto"/>
        <w:rPr>
          <w:rFonts w:ascii="Times New Roman" w:hAnsi="Times New Roman" w:cs="Times New Roman"/>
          <w:b/>
          <w:bCs/>
          <w:sz w:val="24"/>
          <w:szCs w:val="24"/>
        </w:rPr>
      </w:pPr>
    </w:p>
    <w:p w:rsidR="004869A7" w:rsidRDefault="004869A7" w:rsidP="00F55E5B">
      <w:pPr>
        <w:spacing w:after="0" w:line="360" w:lineRule="auto"/>
        <w:rPr>
          <w:rFonts w:ascii="Times New Roman" w:hAnsi="Times New Roman" w:cs="Times New Roman"/>
          <w:b/>
          <w:bCs/>
          <w:sz w:val="24"/>
          <w:szCs w:val="24"/>
        </w:rPr>
      </w:pPr>
    </w:p>
    <w:p w:rsidR="004869A7" w:rsidRDefault="004869A7" w:rsidP="003F2429">
      <w:pPr>
        <w:pStyle w:val="ListParagraph"/>
        <w:spacing w:line="360" w:lineRule="auto"/>
        <w:ind w:left="0"/>
        <w:jc w:val="both"/>
        <w:rPr>
          <w:rFonts w:ascii="Times New Roman" w:hAnsi="Times New Roman" w:cs="Times New Roman"/>
          <w:b/>
          <w:bCs/>
          <w:sz w:val="24"/>
          <w:szCs w:val="24"/>
        </w:rPr>
      </w:pPr>
    </w:p>
    <w:p w:rsidR="004869A7" w:rsidRPr="008C3229" w:rsidRDefault="004869A7" w:rsidP="003F2429">
      <w:pPr>
        <w:pStyle w:val="ListParagraph"/>
        <w:spacing w:line="360" w:lineRule="auto"/>
        <w:ind w:left="0"/>
        <w:jc w:val="both"/>
        <w:rPr>
          <w:rFonts w:ascii="Times New Roman" w:hAnsi="Times New Roman" w:cs="Times New Roman"/>
          <w:b/>
          <w:bCs/>
          <w:sz w:val="24"/>
          <w:szCs w:val="24"/>
        </w:rPr>
      </w:pPr>
    </w:p>
    <w:p w:rsidR="004869A7" w:rsidRPr="008C3229" w:rsidRDefault="004869A7" w:rsidP="003F2429">
      <w:pPr>
        <w:pStyle w:val="ListParagraph"/>
        <w:spacing w:line="360" w:lineRule="auto"/>
        <w:ind w:left="0"/>
        <w:jc w:val="both"/>
        <w:rPr>
          <w:rFonts w:ascii="Times New Roman" w:hAnsi="Times New Roman" w:cs="Times New Roman"/>
          <w:b/>
          <w:bCs/>
          <w:sz w:val="24"/>
          <w:szCs w:val="24"/>
        </w:rPr>
      </w:pPr>
      <w:r w:rsidRPr="008C3229">
        <w:rPr>
          <w:rFonts w:ascii="Times New Roman" w:hAnsi="Times New Roman" w:cs="Times New Roman"/>
          <w:b/>
          <w:bCs/>
          <w:sz w:val="24"/>
          <w:szCs w:val="24"/>
        </w:rPr>
        <w:t>Adományok:</w:t>
      </w:r>
    </w:p>
    <w:p w:rsidR="004869A7" w:rsidRPr="0091731A" w:rsidRDefault="004869A7" w:rsidP="0091731A">
      <w:pPr>
        <w:pStyle w:val="ListParagraph"/>
        <w:numPr>
          <w:ilvl w:val="0"/>
          <w:numId w:val="1"/>
        </w:numPr>
        <w:spacing w:line="360" w:lineRule="auto"/>
        <w:ind w:left="0"/>
        <w:jc w:val="both"/>
        <w:rPr>
          <w:rFonts w:ascii="Times New Roman" w:hAnsi="Times New Roman" w:cs="Times New Roman"/>
          <w:b/>
          <w:bCs/>
          <w:sz w:val="24"/>
          <w:szCs w:val="24"/>
        </w:rPr>
      </w:pPr>
      <w:r w:rsidRPr="008C3229">
        <w:rPr>
          <w:rFonts w:ascii="Times New Roman" w:hAnsi="Times New Roman" w:cs="Times New Roman"/>
          <w:sz w:val="24"/>
          <w:szCs w:val="24"/>
        </w:rPr>
        <w:t>Az év folyamán többször kaptunk magánszemélyektől vegyes ruhaadományt</w:t>
      </w:r>
      <w:r>
        <w:rPr>
          <w:rFonts w:ascii="Times New Roman" w:hAnsi="Times New Roman" w:cs="Times New Roman"/>
          <w:sz w:val="24"/>
          <w:szCs w:val="24"/>
        </w:rPr>
        <w:t>.</w:t>
      </w:r>
    </w:p>
    <w:p w:rsidR="004869A7" w:rsidRPr="0044650F" w:rsidRDefault="004869A7" w:rsidP="00236925">
      <w:pPr>
        <w:pStyle w:val="ListParagraph"/>
        <w:numPr>
          <w:ilvl w:val="0"/>
          <w:numId w:val="1"/>
        </w:numPr>
        <w:spacing w:line="360" w:lineRule="auto"/>
        <w:ind w:left="0"/>
        <w:jc w:val="both"/>
        <w:rPr>
          <w:rFonts w:ascii="Times New Roman" w:hAnsi="Times New Roman" w:cs="Times New Roman"/>
          <w:color w:val="0000FF"/>
          <w:sz w:val="24"/>
          <w:szCs w:val="24"/>
        </w:rPr>
      </w:pPr>
      <w:r w:rsidRPr="0044650F">
        <w:rPr>
          <w:rFonts w:ascii="Times New Roman" w:hAnsi="Times New Roman" w:cs="Times New Roman"/>
          <w:color w:val="0000FF"/>
          <w:sz w:val="24"/>
          <w:szCs w:val="24"/>
        </w:rPr>
        <w:t xml:space="preserve">Az Agapé Bibliakör szervezésében a tavalyi év első felében, szinte napi rendszerességgel kaptak ügyfeleink kenyér- és pékáru adományt a környékbeli üzletekből, pékségekből, sajnos ez a lehetőség az év második felére megszűnt… </w:t>
      </w:r>
    </w:p>
    <w:p w:rsidR="004869A7" w:rsidRDefault="004869A7" w:rsidP="00236925">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Év végén magán cégtől komoly értékű és mennyiségű vegyes (élelmiszer, tisztálkodási eszközök, takaró stb.) adományt kaptunk. </w:t>
      </w:r>
    </w:p>
    <w:p w:rsidR="004869A7" w:rsidRPr="00236925" w:rsidRDefault="004869A7" w:rsidP="00236925">
      <w:pPr>
        <w:pStyle w:val="ListParagraph"/>
        <w:spacing w:line="360" w:lineRule="auto"/>
        <w:ind w:left="0"/>
        <w:jc w:val="both"/>
        <w:rPr>
          <w:rFonts w:ascii="Times New Roman" w:hAnsi="Times New Roman" w:cs="Times New Roman"/>
          <w:sz w:val="24"/>
          <w:szCs w:val="24"/>
        </w:rPr>
      </w:pPr>
    </w:p>
    <w:p w:rsidR="004869A7" w:rsidRPr="008C3229" w:rsidRDefault="004869A7" w:rsidP="003F2429">
      <w:pPr>
        <w:pStyle w:val="ListParagraph"/>
        <w:spacing w:line="360" w:lineRule="auto"/>
        <w:ind w:left="0"/>
        <w:jc w:val="both"/>
        <w:rPr>
          <w:rFonts w:ascii="Times New Roman" w:hAnsi="Times New Roman" w:cs="Times New Roman"/>
          <w:b/>
          <w:bCs/>
          <w:sz w:val="24"/>
          <w:szCs w:val="24"/>
        </w:rPr>
      </w:pPr>
      <w:r w:rsidRPr="008C3229">
        <w:rPr>
          <w:rFonts w:ascii="Times New Roman" w:hAnsi="Times New Roman" w:cs="Times New Roman"/>
          <w:b/>
          <w:bCs/>
          <w:sz w:val="24"/>
          <w:szCs w:val="24"/>
        </w:rPr>
        <w:t>Pályázat</w:t>
      </w:r>
    </w:p>
    <w:p w:rsidR="004869A7" w:rsidRDefault="004869A7" w:rsidP="003F242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2014-ben is pályáztunk csoportfoglalkozásra:</w:t>
      </w:r>
      <w:r w:rsidRPr="00B535E5">
        <w:rPr>
          <w:rFonts w:ascii="Times New Roman" w:hAnsi="Times New Roman" w:cs="Times New Roman"/>
          <w:sz w:val="24"/>
          <w:szCs w:val="24"/>
        </w:rPr>
        <w:t xml:space="preserve"> Életvezetési</w:t>
      </w:r>
      <w:r w:rsidRPr="008C3229">
        <w:rPr>
          <w:rFonts w:ascii="Times New Roman" w:hAnsi="Times New Roman" w:cs="Times New Roman"/>
          <w:sz w:val="24"/>
          <w:szCs w:val="24"/>
        </w:rPr>
        <w:t xml:space="preserve"> tanácsadás elméletben és gyakorlatban (hogyan csináld… csoport) </w:t>
      </w:r>
      <w:r>
        <w:rPr>
          <w:rFonts w:ascii="Times New Roman" w:hAnsi="Times New Roman" w:cs="Times New Roman"/>
          <w:sz w:val="24"/>
          <w:szCs w:val="24"/>
        </w:rPr>
        <w:t xml:space="preserve">sajnos nem nyertünk. </w:t>
      </w:r>
    </w:p>
    <w:p w:rsidR="004869A7" w:rsidRDefault="004869A7" w:rsidP="003F2429">
      <w:pPr>
        <w:pStyle w:val="ListParagraph"/>
        <w:spacing w:line="360" w:lineRule="auto"/>
        <w:ind w:left="0"/>
        <w:jc w:val="both"/>
        <w:rPr>
          <w:rFonts w:ascii="Times New Roman" w:hAnsi="Times New Roman" w:cs="Times New Roman"/>
          <w:sz w:val="24"/>
          <w:szCs w:val="24"/>
        </w:rPr>
      </w:pPr>
    </w:p>
    <w:p w:rsidR="004869A7" w:rsidRDefault="004869A7" w:rsidP="0023692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Rendezvények, foglalkozások</w:t>
      </w:r>
    </w:p>
    <w:p w:rsidR="004869A7" w:rsidRPr="008C3229" w:rsidRDefault="004869A7" w:rsidP="0023692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2014. december 19.-én </w:t>
      </w:r>
      <w:r w:rsidRPr="008C3229">
        <w:rPr>
          <w:rFonts w:ascii="Times New Roman" w:hAnsi="Times New Roman" w:cs="Times New Roman"/>
          <w:sz w:val="24"/>
          <w:szCs w:val="24"/>
        </w:rPr>
        <w:t>Karácsonyi ünnepséget szerveztünk.</w:t>
      </w:r>
      <w:r>
        <w:rPr>
          <w:rFonts w:ascii="Times New Roman" w:hAnsi="Times New Roman" w:cs="Times New Roman"/>
          <w:sz w:val="24"/>
          <w:szCs w:val="24"/>
        </w:rPr>
        <w:t xml:space="preserve"> Azért tartom fontosnak megemlíteni az ünnepséget, mert az eddigi évek legjobb Karácsonyi ünnepségén vagyunk túl. A magáncégtől kapott, komoly adomány segítségével, az ünnephez méltó ajándékokat tudtunk adni lakóinknak, amibe még egy kis játékosságot is tudtunk csempészni, mert az ajándékok e részét, lakóink húzás alapján kapták meg. A vegyes, 414 db „dolog” előkészítése, számozása, csoportosítása, szétosztása, bonyolítása nem kis feladatot rótt ránk, de mindenképpen megérte, mert lakóinknak nagy örömet tudtunk szerezni vele. Tavaly a rendezvény fényét tovább növelte az is, hogy Waldorf iskola növendékei rögtönzött műsorral kedveskedtek a lakóknak. </w:t>
      </w:r>
    </w:p>
    <w:p w:rsidR="004869A7" w:rsidRPr="00A034E2" w:rsidRDefault="004869A7" w:rsidP="00236925">
      <w:pPr>
        <w:spacing w:after="0" w:line="360" w:lineRule="auto"/>
        <w:rPr>
          <w:rFonts w:ascii="Times New Roman" w:hAnsi="Times New Roman" w:cs="Times New Roman"/>
          <w:b/>
          <w:bCs/>
          <w:sz w:val="24"/>
          <w:szCs w:val="24"/>
        </w:rPr>
      </w:pPr>
      <w:r w:rsidRPr="00A034E2">
        <w:rPr>
          <w:rFonts w:ascii="Times New Roman" w:hAnsi="Times New Roman" w:cs="Times New Roman"/>
          <w:b/>
          <w:bCs/>
          <w:sz w:val="24"/>
          <w:szCs w:val="24"/>
        </w:rPr>
        <w:t xml:space="preserve">Összegzés: </w:t>
      </w:r>
    </w:p>
    <w:p w:rsidR="004869A7" w:rsidRPr="007A78D7" w:rsidRDefault="004869A7" w:rsidP="007A78D7">
      <w:pPr>
        <w:pStyle w:val="ListParagraph"/>
        <w:numPr>
          <w:ilvl w:val="0"/>
          <w:numId w:val="1"/>
        </w:numPr>
        <w:spacing w:after="0" w:line="360" w:lineRule="auto"/>
        <w:rPr>
          <w:rFonts w:ascii="Times New Roman" w:hAnsi="Times New Roman" w:cs="Times New Roman"/>
          <w:sz w:val="24"/>
          <w:szCs w:val="24"/>
        </w:rPr>
      </w:pPr>
      <w:r w:rsidRPr="00A034E2">
        <w:rPr>
          <w:rFonts w:ascii="Times New Roman" w:hAnsi="Times New Roman" w:cs="Times New Roman"/>
          <w:sz w:val="24"/>
          <w:szCs w:val="24"/>
        </w:rPr>
        <w:t>Fenti, nem teljes felsorolásból is látható, hogy</w:t>
      </w:r>
      <w:r>
        <w:rPr>
          <w:rFonts w:ascii="Times New Roman" w:hAnsi="Times New Roman" w:cs="Times New Roman"/>
          <w:sz w:val="24"/>
          <w:szCs w:val="24"/>
        </w:rPr>
        <w:t xml:space="preserve"> két szállásnyújtó munkatársaink </w:t>
      </w:r>
      <w:r w:rsidRPr="00A034E2">
        <w:rPr>
          <w:rFonts w:ascii="Times New Roman" w:hAnsi="Times New Roman" w:cs="Times New Roman"/>
          <w:sz w:val="24"/>
          <w:szCs w:val="24"/>
        </w:rPr>
        <w:t>meglehetősen koncentrált, szerteágazó tevékenység</w:t>
      </w:r>
      <w:r>
        <w:rPr>
          <w:rFonts w:ascii="Times New Roman" w:hAnsi="Times New Roman" w:cs="Times New Roman"/>
          <w:sz w:val="24"/>
          <w:szCs w:val="24"/>
        </w:rPr>
        <w:t>ek</w:t>
      </w:r>
      <w:r w:rsidRPr="00A034E2">
        <w:rPr>
          <w:rFonts w:ascii="Times New Roman" w:hAnsi="Times New Roman" w:cs="Times New Roman"/>
          <w:sz w:val="24"/>
          <w:szCs w:val="24"/>
        </w:rPr>
        <w:t>et végez</w:t>
      </w:r>
      <w:r>
        <w:rPr>
          <w:rFonts w:ascii="Times New Roman" w:hAnsi="Times New Roman" w:cs="Times New Roman"/>
          <w:sz w:val="24"/>
          <w:szCs w:val="24"/>
        </w:rPr>
        <w:t>nek</w:t>
      </w:r>
      <w:r w:rsidRPr="00A034E2">
        <w:rPr>
          <w:rFonts w:ascii="Times New Roman" w:hAnsi="Times New Roman" w:cs="Times New Roman"/>
          <w:sz w:val="24"/>
          <w:szCs w:val="24"/>
        </w:rPr>
        <w:t xml:space="preserve">, erősen megnövekedett adminisztrációval, annak érdekében, hogy a szálló gördülékenyen tudjon működni. </w:t>
      </w:r>
      <w:r>
        <w:rPr>
          <w:rFonts w:ascii="Times New Roman" w:hAnsi="Times New Roman" w:cs="Times New Roman"/>
          <w:sz w:val="24"/>
          <w:szCs w:val="24"/>
        </w:rPr>
        <w:t xml:space="preserve">Nehezen, de megoldódott a szakképzett pénzügyes munkatárs felvétele, melyre már nagy szüksége volt az intézménynek, valamint, ezzel lehetőség nyílt arra is, hogy szükségszerű átszervezést is meg tudjunk oldani a szállón.                      A gondnoki feladatok ellátásának hiányosságai miatt, megosztottuk a gondnoki feladatokat a piaci és az átmeneti szállón. Azonban mivel az ecostat program egyelőre nem váltotta ki a régi nyilvántartás vezetését, ezáltal duplázódtak a pénzügyi feladatok, így ezt a feladatot is megosztva szükséges még végezni, de remélhetőleg ez a jövőben változni fog. </w:t>
      </w:r>
    </w:p>
    <w:p w:rsidR="004869A7" w:rsidRDefault="004869A7" w:rsidP="003F2429">
      <w:pPr>
        <w:spacing w:line="360" w:lineRule="auto"/>
        <w:jc w:val="both"/>
        <w:rPr>
          <w:rFonts w:ascii="Times New Roman" w:hAnsi="Times New Roman" w:cs="Times New Roman"/>
          <w:b/>
          <w:bCs/>
          <w:sz w:val="24"/>
          <w:szCs w:val="24"/>
        </w:rPr>
      </w:pPr>
    </w:p>
    <w:p w:rsidR="004869A7" w:rsidRDefault="004869A7" w:rsidP="003F242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Munkaterv</w:t>
      </w:r>
    </w:p>
    <w:p w:rsidR="004869A7" w:rsidRDefault="004869A7" w:rsidP="00A034E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2014. évben sem </w:t>
      </w:r>
      <w:r w:rsidRPr="00A034E2">
        <w:rPr>
          <w:rFonts w:ascii="Times New Roman" w:hAnsi="Times New Roman" w:cs="Times New Roman"/>
          <w:sz w:val="24"/>
          <w:szCs w:val="24"/>
        </w:rPr>
        <w:t>sikerült me</w:t>
      </w:r>
      <w:r>
        <w:rPr>
          <w:rFonts w:ascii="Times New Roman" w:hAnsi="Times New Roman" w:cs="Times New Roman"/>
          <w:sz w:val="24"/>
          <w:szCs w:val="24"/>
        </w:rPr>
        <w:t xml:space="preserve">goldani intézményünkben a szociális asszisztens pótlását, ezért ez a feladat a következő év kihívása lesz.  Annál is inkább, mert a recepción szeretnénk visszaállítani a 24 órás szolgálatot, és ennek megvalósításához, több munkatársat is szükséges felvenni. </w:t>
      </w:r>
    </w:p>
    <w:p w:rsidR="004869A7" w:rsidRDefault="004869A7" w:rsidP="00A034E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másik megoldandó feladat a következő évre a gondnoki feladatok ellátásra, megfelelő munkatársat találni. </w:t>
      </w:r>
    </w:p>
    <w:p w:rsidR="004869A7" w:rsidRDefault="004869A7" w:rsidP="003F2429">
      <w:pPr>
        <w:spacing w:line="360" w:lineRule="auto"/>
        <w:jc w:val="both"/>
        <w:rPr>
          <w:rFonts w:ascii="Times New Roman" w:hAnsi="Times New Roman" w:cs="Times New Roman"/>
          <w:b/>
          <w:bCs/>
          <w:sz w:val="24"/>
          <w:szCs w:val="24"/>
        </w:rPr>
      </w:pPr>
    </w:p>
    <w:p w:rsidR="004869A7" w:rsidRDefault="004869A7" w:rsidP="00A034E2">
      <w:pPr>
        <w:spacing w:line="240" w:lineRule="auto"/>
        <w:jc w:val="both"/>
        <w:rPr>
          <w:rFonts w:ascii="Times New Roman" w:hAnsi="Times New Roman" w:cs="Times New Roman"/>
          <w:sz w:val="24"/>
          <w:szCs w:val="24"/>
        </w:rPr>
      </w:pPr>
    </w:p>
    <w:p w:rsidR="004869A7" w:rsidRDefault="004869A7" w:rsidP="00A034E2">
      <w:pPr>
        <w:spacing w:line="240" w:lineRule="auto"/>
        <w:jc w:val="both"/>
        <w:rPr>
          <w:rFonts w:ascii="Times New Roman" w:hAnsi="Times New Roman" w:cs="Times New Roman"/>
          <w:sz w:val="24"/>
          <w:szCs w:val="24"/>
        </w:rPr>
      </w:pPr>
    </w:p>
    <w:p w:rsidR="004869A7" w:rsidRPr="00A034E2" w:rsidRDefault="004869A7" w:rsidP="00A034E2">
      <w:pPr>
        <w:spacing w:line="240" w:lineRule="auto"/>
        <w:jc w:val="both"/>
        <w:rPr>
          <w:rFonts w:ascii="Times New Roman" w:hAnsi="Times New Roman" w:cs="Times New Roman"/>
          <w:sz w:val="24"/>
          <w:szCs w:val="24"/>
        </w:rPr>
      </w:pPr>
    </w:p>
    <w:p w:rsidR="004869A7" w:rsidRDefault="004869A7" w:rsidP="009814E9">
      <w:pPr>
        <w:pStyle w:val="ListParagraph"/>
        <w:spacing w:line="240" w:lineRule="auto"/>
        <w:jc w:val="both"/>
        <w:rPr>
          <w:rFonts w:ascii="Times New Roman" w:hAnsi="Times New Roman" w:cs="Times New Roman"/>
          <w:sz w:val="24"/>
          <w:szCs w:val="24"/>
        </w:rPr>
      </w:pPr>
    </w:p>
    <w:p w:rsidR="004869A7" w:rsidRDefault="004869A7" w:rsidP="00580863">
      <w:pPr>
        <w:pStyle w:val="ListParagraph"/>
        <w:spacing w:line="240" w:lineRule="auto"/>
        <w:ind w:left="2832" w:firstLine="708"/>
        <w:jc w:val="both"/>
        <w:rPr>
          <w:rFonts w:ascii="Times New Roman" w:hAnsi="Times New Roman" w:cs="Times New Roman"/>
          <w:sz w:val="24"/>
          <w:szCs w:val="24"/>
        </w:rPr>
      </w:pPr>
      <w:r w:rsidRPr="008C3229">
        <w:rPr>
          <w:rFonts w:ascii="Times New Roman" w:hAnsi="Times New Roman" w:cs="Times New Roman"/>
          <w:sz w:val="24"/>
          <w:szCs w:val="24"/>
        </w:rPr>
        <w:t>Akkad Márta</w:t>
      </w:r>
      <w:r w:rsidRPr="008C3229">
        <w:rPr>
          <w:rFonts w:ascii="Times New Roman" w:hAnsi="Times New Roman" w:cs="Times New Roman"/>
          <w:sz w:val="24"/>
          <w:szCs w:val="24"/>
        </w:rPr>
        <w:tab/>
      </w:r>
      <w:r w:rsidRPr="008C3229">
        <w:rPr>
          <w:rFonts w:ascii="Times New Roman" w:hAnsi="Times New Roman" w:cs="Times New Roman"/>
          <w:sz w:val="24"/>
          <w:szCs w:val="24"/>
        </w:rPr>
        <w:tab/>
      </w:r>
      <w:r w:rsidRPr="008C3229">
        <w:rPr>
          <w:rFonts w:ascii="Times New Roman" w:hAnsi="Times New Roman" w:cs="Times New Roman"/>
          <w:sz w:val="24"/>
          <w:szCs w:val="24"/>
        </w:rPr>
        <w:tab/>
      </w:r>
      <w:r w:rsidRPr="008C3229">
        <w:rPr>
          <w:rFonts w:ascii="Times New Roman" w:hAnsi="Times New Roman" w:cs="Times New Roman"/>
          <w:sz w:val="24"/>
          <w:szCs w:val="24"/>
        </w:rPr>
        <w:tab/>
      </w:r>
      <w:r w:rsidRPr="008C3229">
        <w:rPr>
          <w:rFonts w:ascii="Times New Roman" w:hAnsi="Times New Roman" w:cs="Times New Roman"/>
          <w:sz w:val="24"/>
          <w:szCs w:val="24"/>
        </w:rPr>
        <w:tab/>
      </w:r>
      <w:r w:rsidRPr="008C3229">
        <w:rPr>
          <w:rFonts w:ascii="Times New Roman" w:hAnsi="Times New Roman" w:cs="Times New Roman"/>
          <w:sz w:val="24"/>
          <w:szCs w:val="24"/>
        </w:rPr>
        <w:tab/>
      </w:r>
      <w:r w:rsidRPr="008C3229">
        <w:rPr>
          <w:rFonts w:ascii="Times New Roman" w:hAnsi="Times New Roman" w:cs="Times New Roman"/>
          <w:sz w:val="24"/>
          <w:szCs w:val="24"/>
        </w:rPr>
        <w:tab/>
      </w:r>
      <w:r w:rsidRPr="00BD0730">
        <w:rPr>
          <w:rFonts w:ascii="Times New Roman" w:hAnsi="Times New Roman" w:cs="Times New Roman"/>
          <w:sz w:val="24"/>
          <w:szCs w:val="24"/>
        </w:rPr>
        <w:t>Int</w:t>
      </w:r>
      <w:r>
        <w:rPr>
          <w:rFonts w:ascii="Times New Roman" w:hAnsi="Times New Roman" w:cs="Times New Roman"/>
          <w:sz w:val="24"/>
          <w:szCs w:val="24"/>
        </w:rPr>
        <w:t>ézményvezető</w:t>
      </w:r>
    </w:p>
    <w:p w:rsidR="004869A7" w:rsidRDefault="004869A7" w:rsidP="00580863">
      <w:pPr>
        <w:pStyle w:val="ListParagraph"/>
        <w:spacing w:line="240" w:lineRule="auto"/>
        <w:ind w:left="2832" w:firstLine="708"/>
        <w:jc w:val="both"/>
        <w:rPr>
          <w:rFonts w:ascii="Times New Roman" w:hAnsi="Times New Roman" w:cs="Times New Roman"/>
          <w:sz w:val="24"/>
          <w:szCs w:val="24"/>
        </w:rPr>
      </w:pPr>
    </w:p>
    <w:p w:rsidR="004869A7" w:rsidRDefault="004869A7" w:rsidP="00C06E92">
      <w:pPr>
        <w:spacing w:line="240" w:lineRule="auto"/>
        <w:rPr>
          <w:rFonts w:ascii="Times New Roman" w:hAnsi="Times New Roman" w:cs="Times New Roman"/>
          <w:sz w:val="24"/>
          <w:szCs w:val="24"/>
        </w:rPr>
      </w:pPr>
    </w:p>
    <w:p w:rsidR="004869A7" w:rsidRPr="00C06E92" w:rsidRDefault="004869A7" w:rsidP="00C06E92">
      <w:pPr>
        <w:spacing w:line="240" w:lineRule="auto"/>
        <w:rPr>
          <w:rFonts w:ascii="Times New Roman" w:hAnsi="Times New Roman" w:cs="Times New Roman"/>
          <w:sz w:val="24"/>
          <w:szCs w:val="24"/>
        </w:rPr>
      </w:pPr>
      <w:r>
        <w:rPr>
          <w:rFonts w:ascii="Times New Roman" w:hAnsi="Times New Roman" w:cs="Times New Roman"/>
          <w:sz w:val="24"/>
          <w:szCs w:val="24"/>
        </w:rPr>
        <w:t>Budapest, 2015-01-28.</w:t>
      </w:r>
    </w:p>
    <w:sectPr w:rsidR="004869A7" w:rsidRPr="00C06E92" w:rsidSect="007378F0">
      <w:pgSz w:w="11906" w:h="16838"/>
      <w:pgMar w:top="1417" w:right="1417" w:bottom="1135"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3602"/>
    <w:multiLevelType w:val="hybridMultilevel"/>
    <w:tmpl w:val="5FFCD37C"/>
    <w:lvl w:ilvl="0" w:tplc="0F9AFDCE">
      <w:start w:val="1157"/>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nsid w:val="0D3F5232"/>
    <w:multiLevelType w:val="hybridMultilevel"/>
    <w:tmpl w:val="EED8962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64B52EC9"/>
    <w:multiLevelType w:val="hybridMultilevel"/>
    <w:tmpl w:val="A9C219E0"/>
    <w:lvl w:ilvl="0" w:tplc="B892573A">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nsid w:val="6BD21B27"/>
    <w:multiLevelType w:val="hybridMultilevel"/>
    <w:tmpl w:val="AFE8F1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DCC"/>
    <w:rsid w:val="0000040A"/>
    <w:rsid w:val="0001577A"/>
    <w:rsid w:val="000270F0"/>
    <w:rsid w:val="000330E4"/>
    <w:rsid w:val="000336A1"/>
    <w:rsid w:val="00040F92"/>
    <w:rsid w:val="00041DC0"/>
    <w:rsid w:val="000449D6"/>
    <w:rsid w:val="0005353E"/>
    <w:rsid w:val="000573DE"/>
    <w:rsid w:val="000578AD"/>
    <w:rsid w:val="00061EFD"/>
    <w:rsid w:val="000750CD"/>
    <w:rsid w:val="00081F6E"/>
    <w:rsid w:val="00082AD0"/>
    <w:rsid w:val="00091D78"/>
    <w:rsid w:val="00092A16"/>
    <w:rsid w:val="0009367C"/>
    <w:rsid w:val="00094ED3"/>
    <w:rsid w:val="00097227"/>
    <w:rsid w:val="000A2FDC"/>
    <w:rsid w:val="000A5D33"/>
    <w:rsid w:val="000A667F"/>
    <w:rsid w:val="000A7D31"/>
    <w:rsid w:val="000B3530"/>
    <w:rsid w:val="000B6903"/>
    <w:rsid w:val="000C00C8"/>
    <w:rsid w:val="000C37EE"/>
    <w:rsid w:val="000D3E17"/>
    <w:rsid w:val="000D4AF9"/>
    <w:rsid w:val="000F23E1"/>
    <w:rsid w:val="00104C60"/>
    <w:rsid w:val="00117D7D"/>
    <w:rsid w:val="00122195"/>
    <w:rsid w:val="00123C20"/>
    <w:rsid w:val="00127FD0"/>
    <w:rsid w:val="00150067"/>
    <w:rsid w:val="0015357B"/>
    <w:rsid w:val="00160D36"/>
    <w:rsid w:val="001648E4"/>
    <w:rsid w:val="00164B78"/>
    <w:rsid w:val="001659F9"/>
    <w:rsid w:val="001718ED"/>
    <w:rsid w:val="001732A7"/>
    <w:rsid w:val="001755F7"/>
    <w:rsid w:val="0019210F"/>
    <w:rsid w:val="001944F5"/>
    <w:rsid w:val="001A31BB"/>
    <w:rsid w:val="001A43F7"/>
    <w:rsid w:val="001A62E9"/>
    <w:rsid w:val="001B0218"/>
    <w:rsid w:val="001B13C5"/>
    <w:rsid w:val="001B1466"/>
    <w:rsid w:val="001C2605"/>
    <w:rsid w:val="001C4D56"/>
    <w:rsid w:val="001C5DF9"/>
    <w:rsid w:val="001C7B56"/>
    <w:rsid w:val="001D1FBD"/>
    <w:rsid w:val="001D55AE"/>
    <w:rsid w:val="001E4E19"/>
    <w:rsid w:val="001E7056"/>
    <w:rsid w:val="001F1DF9"/>
    <w:rsid w:val="001F41A9"/>
    <w:rsid w:val="001F742F"/>
    <w:rsid w:val="0022057B"/>
    <w:rsid w:val="002314B0"/>
    <w:rsid w:val="00236266"/>
    <w:rsid w:val="00236925"/>
    <w:rsid w:val="00237F0E"/>
    <w:rsid w:val="002449EA"/>
    <w:rsid w:val="002467B0"/>
    <w:rsid w:val="00250177"/>
    <w:rsid w:val="0025564A"/>
    <w:rsid w:val="00255C63"/>
    <w:rsid w:val="00256DC8"/>
    <w:rsid w:val="0025787B"/>
    <w:rsid w:val="00261BC7"/>
    <w:rsid w:val="00262C8F"/>
    <w:rsid w:val="002646BA"/>
    <w:rsid w:val="002677AC"/>
    <w:rsid w:val="00267C5F"/>
    <w:rsid w:val="002749F3"/>
    <w:rsid w:val="0027539F"/>
    <w:rsid w:val="0028642D"/>
    <w:rsid w:val="00287050"/>
    <w:rsid w:val="00290702"/>
    <w:rsid w:val="002917D9"/>
    <w:rsid w:val="00296D48"/>
    <w:rsid w:val="002A135A"/>
    <w:rsid w:val="002A34EB"/>
    <w:rsid w:val="002B1B87"/>
    <w:rsid w:val="002B508F"/>
    <w:rsid w:val="002C1649"/>
    <w:rsid w:val="002C4C3B"/>
    <w:rsid w:val="002C6779"/>
    <w:rsid w:val="002C728E"/>
    <w:rsid w:val="002D01AB"/>
    <w:rsid w:val="002E26AC"/>
    <w:rsid w:val="002E2795"/>
    <w:rsid w:val="002F22A5"/>
    <w:rsid w:val="002F2E10"/>
    <w:rsid w:val="00300BD7"/>
    <w:rsid w:val="00301338"/>
    <w:rsid w:val="00313038"/>
    <w:rsid w:val="00316005"/>
    <w:rsid w:val="003270D9"/>
    <w:rsid w:val="00355C9A"/>
    <w:rsid w:val="00356E18"/>
    <w:rsid w:val="003614C7"/>
    <w:rsid w:val="00363358"/>
    <w:rsid w:val="00363D63"/>
    <w:rsid w:val="00373D8E"/>
    <w:rsid w:val="00373EE5"/>
    <w:rsid w:val="00374654"/>
    <w:rsid w:val="00374877"/>
    <w:rsid w:val="003761BD"/>
    <w:rsid w:val="00377DAB"/>
    <w:rsid w:val="003815FC"/>
    <w:rsid w:val="00386ACF"/>
    <w:rsid w:val="0039062A"/>
    <w:rsid w:val="0039076D"/>
    <w:rsid w:val="00390F23"/>
    <w:rsid w:val="00393C2D"/>
    <w:rsid w:val="003A79ED"/>
    <w:rsid w:val="003B3036"/>
    <w:rsid w:val="003B427B"/>
    <w:rsid w:val="003B7D25"/>
    <w:rsid w:val="003C36F3"/>
    <w:rsid w:val="003C49CB"/>
    <w:rsid w:val="003D5686"/>
    <w:rsid w:val="003D7114"/>
    <w:rsid w:val="003E3C9B"/>
    <w:rsid w:val="003F17C3"/>
    <w:rsid w:val="003F2429"/>
    <w:rsid w:val="003F6786"/>
    <w:rsid w:val="0040156C"/>
    <w:rsid w:val="00407CA3"/>
    <w:rsid w:val="00410185"/>
    <w:rsid w:val="00413630"/>
    <w:rsid w:val="004138EF"/>
    <w:rsid w:val="00413D49"/>
    <w:rsid w:val="00415564"/>
    <w:rsid w:val="00416F99"/>
    <w:rsid w:val="00421A27"/>
    <w:rsid w:val="00425CF4"/>
    <w:rsid w:val="00432B4B"/>
    <w:rsid w:val="00443CB6"/>
    <w:rsid w:val="0044650F"/>
    <w:rsid w:val="00450C92"/>
    <w:rsid w:val="00450EE5"/>
    <w:rsid w:val="004570C2"/>
    <w:rsid w:val="004702D4"/>
    <w:rsid w:val="00472B7F"/>
    <w:rsid w:val="00474E51"/>
    <w:rsid w:val="0048643D"/>
    <w:rsid w:val="004869A7"/>
    <w:rsid w:val="00487F8D"/>
    <w:rsid w:val="00487FA3"/>
    <w:rsid w:val="00491052"/>
    <w:rsid w:val="0049456F"/>
    <w:rsid w:val="00495866"/>
    <w:rsid w:val="00495FF4"/>
    <w:rsid w:val="004A5645"/>
    <w:rsid w:val="004B0E1E"/>
    <w:rsid w:val="004C13EF"/>
    <w:rsid w:val="004C1D00"/>
    <w:rsid w:val="004C703F"/>
    <w:rsid w:val="004D1027"/>
    <w:rsid w:val="004D55B3"/>
    <w:rsid w:val="004E0AE8"/>
    <w:rsid w:val="004E45E6"/>
    <w:rsid w:val="004F3AF3"/>
    <w:rsid w:val="004F3ECA"/>
    <w:rsid w:val="004F7389"/>
    <w:rsid w:val="00516374"/>
    <w:rsid w:val="0054478C"/>
    <w:rsid w:val="005552CA"/>
    <w:rsid w:val="00556309"/>
    <w:rsid w:val="00556E0D"/>
    <w:rsid w:val="005643F4"/>
    <w:rsid w:val="005670DB"/>
    <w:rsid w:val="005674FC"/>
    <w:rsid w:val="005713D5"/>
    <w:rsid w:val="00572FE1"/>
    <w:rsid w:val="005735CC"/>
    <w:rsid w:val="00576D5A"/>
    <w:rsid w:val="00580863"/>
    <w:rsid w:val="00582B42"/>
    <w:rsid w:val="00584DCB"/>
    <w:rsid w:val="005A0495"/>
    <w:rsid w:val="005A20B6"/>
    <w:rsid w:val="005A5CE7"/>
    <w:rsid w:val="005B20D8"/>
    <w:rsid w:val="005B53DD"/>
    <w:rsid w:val="005B5EE7"/>
    <w:rsid w:val="005C582D"/>
    <w:rsid w:val="005C79F2"/>
    <w:rsid w:val="005D2499"/>
    <w:rsid w:val="005D3C22"/>
    <w:rsid w:val="005D41BF"/>
    <w:rsid w:val="005E6568"/>
    <w:rsid w:val="005E685D"/>
    <w:rsid w:val="005E797A"/>
    <w:rsid w:val="005F1D5E"/>
    <w:rsid w:val="0060089A"/>
    <w:rsid w:val="0060124B"/>
    <w:rsid w:val="00622E38"/>
    <w:rsid w:val="00627EC2"/>
    <w:rsid w:val="00630EC2"/>
    <w:rsid w:val="00633E7F"/>
    <w:rsid w:val="006416D3"/>
    <w:rsid w:val="006441C1"/>
    <w:rsid w:val="00646920"/>
    <w:rsid w:val="00655CA0"/>
    <w:rsid w:val="00660452"/>
    <w:rsid w:val="006612B4"/>
    <w:rsid w:val="006654FD"/>
    <w:rsid w:val="006659B5"/>
    <w:rsid w:val="00683973"/>
    <w:rsid w:val="006960CF"/>
    <w:rsid w:val="0069623C"/>
    <w:rsid w:val="0069770B"/>
    <w:rsid w:val="006A01DF"/>
    <w:rsid w:val="006A22E3"/>
    <w:rsid w:val="006A35D5"/>
    <w:rsid w:val="006A442B"/>
    <w:rsid w:val="006A5D61"/>
    <w:rsid w:val="006A70AA"/>
    <w:rsid w:val="006B131B"/>
    <w:rsid w:val="006B72DF"/>
    <w:rsid w:val="006C0564"/>
    <w:rsid w:val="006C5EBB"/>
    <w:rsid w:val="006D174C"/>
    <w:rsid w:val="006D68CC"/>
    <w:rsid w:val="006E14CE"/>
    <w:rsid w:val="006E3BF9"/>
    <w:rsid w:val="006E4503"/>
    <w:rsid w:val="006E4AA6"/>
    <w:rsid w:val="006E5239"/>
    <w:rsid w:val="006F113F"/>
    <w:rsid w:val="006F34FC"/>
    <w:rsid w:val="007057DB"/>
    <w:rsid w:val="00706544"/>
    <w:rsid w:val="007206E5"/>
    <w:rsid w:val="00731C82"/>
    <w:rsid w:val="007378F0"/>
    <w:rsid w:val="00741851"/>
    <w:rsid w:val="00742DCC"/>
    <w:rsid w:val="00742E3B"/>
    <w:rsid w:val="00743444"/>
    <w:rsid w:val="007475F7"/>
    <w:rsid w:val="00755055"/>
    <w:rsid w:val="00765DEF"/>
    <w:rsid w:val="00767A7A"/>
    <w:rsid w:val="00772026"/>
    <w:rsid w:val="00787840"/>
    <w:rsid w:val="00787910"/>
    <w:rsid w:val="007A0A62"/>
    <w:rsid w:val="007A138D"/>
    <w:rsid w:val="007A5D3F"/>
    <w:rsid w:val="007A78D7"/>
    <w:rsid w:val="007B31E9"/>
    <w:rsid w:val="007C3940"/>
    <w:rsid w:val="007C5778"/>
    <w:rsid w:val="007D2EB5"/>
    <w:rsid w:val="007D4DCE"/>
    <w:rsid w:val="007D5666"/>
    <w:rsid w:val="007D6827"/>
    <w:rsid w:val="007D6ED5"/>
    <w:rsid w:val="007E1781"/>
    <w:rsid w:val="007E2BF2"/>
    <w:rsid w:val="007F145A"/>
    <w:rsid w:val="007F164C"/>
    <w:rsid w:val="007F41FB"/>
    <w:rsid w:val="007F7A21"/>
    <w:rsid w:val="007F7A4E"/>
    <w:rsid w:val="00805DB5"/>
    <w:rsid w:val="00813433"/>
    <w:rsid w:val="0081378F"/>
    <w:rsid w:val="008175BC"/>
    <w:rsid w:val="00826816"/>
    <w:rsid w:val="00831933"/>
    <w:rsid w:val="00833DF7"/>
    <w:rsid w:val="00844A48"/>
    <w:rsid w:val="008451CF"/>
    <w:rsid w:val="00846899"/>
    <w:rsid w:val="00846B7B"/>
    <w:rsid w:val="00852478"/>
    <w:rsid w:val="00853C54"/>
    <w:rsid w:val="008557D7"/>
    <w:rsid w:val="008561BF"/>
    <w:rsid w:val="008563C3"/>
    <w:rsid w:val="00860BD2"/>
    <w:rsid w:val="00864247"/>
    <w:rsid w:val="00864F64"/>
    <w:rsid w:val="00865853"/>
    <w:rsid w:val="00866167"/>
    <w:rsid w:val="00871A0D"/>
    <w:rsid w:val="00873B67"/>
    <w:rsid w:val="00876011"/>
    <w:rsid w:val="00887BED"/>
    <w:rsid w:val="0089226F"/>
    <w:rsid w:val="0089401F"/>
    <w:rsid w:val="008B06FD"/>
    <w:rsid w:val="008B2B2A"/>
    <w:rsid w:val="008C09B6"/>
    <w:rsid w:val="008C1208"/>
    <w:rsid w:val="008C3229"/>
    <w:rsid w:val="008C464E"/>
    <w:rsid w:val="008C50DE"/>
    <w:rsid w:val="008C7277"/>
    <w:rsid w:val="008C7A09"/>
    <w:rsid w:val="008D381A"/>
    <w:rsid w:val="008D3CC0"/>
    <w:rsid w:val="008D4404"/>
    <w:rsid w:val="008E0326"/>
    <w:rsid w:val="008E1D90"/>
    <w:rsid w:val="008F04EA"/>
    <w:rsid w:val="008F14EE"/>
    <w:rsid w:val="008F22D0"/>
    <w:rsid w:val="008F2583"/>
    <w:rsid w:val="008F275E"/>
    <w:rsid w:val="008F6522"/>
    <w:rsid w:val="0090297D"/>
    <w:rsid w:val="00902C20"/>
    <w:rsid w:val="00903CFD"/>
    <w:rsid w:val="0090461B"/>
    <w:rsid w:val="00904B93"/>
    <w:rsid w:val="009100A6"/>
    <w:rsid w:val="00910237"/>
    <w:rsid w:val="0091731A"/>
    <w:rsid w:val="00921F79"/>
    <w:rsid w:val="00923ED9"/>
    <w:rsid w:val="0092536C"/>
    <w:rsid w:val="00926942"/>
    <w:rsid w:val="009321CB"/>
    <w:rsid w:val="0093279B"/>
    <w:rsid w:val="00942AEB"/>
    <w:rsid w:val="00943ED4"/>
    <w:rsid w:val="00945E0D"/>
    <w:rsid w:val="00951EF4"/>
    <w:rsid w:val="009560B0"/>
    <w:rsid w:val="00972DA2"/>
    <w:rsid w:val="00975190"/>
    <w:rsid w:val="009814B1"/>
    <w:rsid w:val="009814E9"/>
    <w:rsid w:val="009832DA"/>
    <w:rsid w:val="00994D28"/>
    <w:rsid w:val="00995579"/>
    <w:rsid w:val="009A098D"/>
    <w:rsid w:val="009A3A81"/>
    <w:rsid w:val="009A6CD8"/>
    <w:rsid w:val="009A7BBD"/>
    <w:rsid w:val="009B1262"/>
    <w:rsid w:val="009B36BF"/>
    <w:rsid w:val="009B79A8"/>
    <w:rsid w:val="009B7D62"/>
    <w:rsid w:val="009C0BB7"/>
    <w:rsid w:val="009C5D8D"/>
    <w:rsid w:val="009C6E53"/>
    <w:rsid w:val="009C7515"/>
    <w:rsid w:val="009D287D"/>
    <w:rsid w:val="009D3B87"/>
    <w:rsid w:val="009E4370"/>
    <w:rsid w:val="009E4877"/>
    <w:rsid w:val="009E4DDA"/>
    <w:rsid w:val="009E5D32"/>
    <w:rsid w:val="009E6077"/>
    <w:rsid w:val="009E7054"/>
    <w:rsid w:val="009F24B3"/>
    <w:rsid w:val="009F2C35"/>
    <w:rsid w:val="009F60BA"/>
    <w:rsid w:val="00A00195"/>
    <w:rsid w:val="00A00AA1"/>
    <w:rsid w:val="00A00FCC"/>
    <w:rsid w:val="00A034E2"/>
    <w:rsid w:val="00A04762"/>
    <w:rsid w:val="00A1025A"/>
    <w:rsid w:val="00A15216"/>
    <w:rsid w:val="00A1598C"/>
    <w:rsid w:val="00A23F53"/>
    <w:rsid w:val="00A257D2"/>
    <w:rsid w:val="00A25B0B"/>
    <w:rsid w:val="00A30A32"/>
    <w:rsid w:val="00A31BBE"/>
    <w:rsid w:val="00A41A98"/>
    <w:rsid w:val="00A460F9"/>
    <w:rsid w:val="00A536D9"/>
    <w:rsid w:val="00A5374B"/>
    <w:rsid w:val="00A575A5"/>
    <w:rsid w:val="00A57785"/>
    <w:rsid w:val="00A65120"/>
    <w:rsid w:val="00A66465"/>
    <w:rsid w:val="00A66E4B"/>
    <w:rsid w:val="00A730C0"/>
    <w:rsid w:val="00A73152"/>
    <w:rsid w:val="00A853AA"/>
    <w:rsid w:val="00A92450"/>
    <w:rsid w:val="00A92C6F"/>
    <w:rsid w:val="00A96485"/>
    <w:rsid w:val="00AA4BEB"/>
    <w:rsid w:val="00AB18EE"/>
    <w:rsid w:val="00AB263C"/>
    <w:rsid w:val="00AB3D4A"/>
    <w:rsid w:val="00AB4D4E"/>
    <w:rsid w:val="00AC0478"/>
    <w:rsid w:val="00AC5056"/>
    <w:rsid w:val="00AD60B3"/>
    <w:rsid w:val="00AD6E97"/>
    <w:rsid w:val="00AD730F"/>
    <w:rsid w:val="00AE5DD5"/>
    <w:rsid w:val="00B02C7E"/>
    <w:rsid w:val="00B052E0"/>
    <w:rsid w:val="00B14ECC"/>
    <w:rsid w:val="00B161AD"/>
    <w:rsid w:val="00B21361"/>
    <w:rsid w:val="00B303F3"/>
    <w:rsid w:val="00B33A9D"/>
    <w:rsid w:val="00B3444E"/>
    <w:rsid w:val="00B35EF5"/>
    <w:rsid w:val="00B43A3D"/>
    <w:rsid w:val="00B44909"/>
    <w:rsid w:val="00B531F9"/>
    <w:rsid w:val="00B535E5"/>
    <w:rsid w:val="00B655D5"/>
    <w:rsid w:val="00B6726A"/>
    <w:rsid w:val="00B703DD"/>
    <w:rsid w:val="00B768E0"/>
    <w:rsid w:val="00B778AE"/>
    <w:rsid w:val="00B8648A"/>
    <w:rsid w:val="00B95063"/>
    <w:rsid w:val="00B96C9A"/>
    <w:rsid w:val="00B97A02"/>
    <w:rsid w:val="00BA265D"/>
    <w:rsid w:val="00BA26A2"/>
    <w:rsid w:val="00BB0602"/>
    <w:rsid w:val="00BB11BF"/>
    <w:rsid w:val="00BC271B"/>
    <w:rsid w:val="00BC7C51"/>
    <w:rsid w:val="00BD0730"/>
    <w:rsid w:val="00BD4A73"/>
    <w:rsid w:val="00BD77AB"/>
    <w:rsid w:val="00BE06CE"/>
    <w:rsid w:val="00BE3D17"/>
    <w:rsid w:val="00BE59D5"/>
    <w:rsid w:val="00BE7444"/>
    <w:rsid w:val="00BE7DE6"/>
    <w:rsid w:val="00BF50EF"/>
    <w:rsid w:val="00BF6468"/>
    <w:rsid w:val="00C013DB"/>
    <w:rsid w:val="00C0248D"/>
    <w:rsid w:val="00C03D1E"/>
    <w:rsid w:val="00C068E9"/>
    <w:rsid w:val="00C06E92"/>
    <w:rsid w:val="00C376AF"/>
    <w:rsid w:val="00C37AC0"/>
    <w:rsid w:val="00C40CA5"/>
    <w:rsid w:val="00C5038D"/>
    <w:rsid w:val="00C53C48"/>
    <w:rsid w:val="00C55A6B"/>
    <w:rsid w:val="00C55B07"/>
    <w:rsid w:val="00C62F5F"/>
    <w:rsid w:val="00C66D26"/>
    <w:rsid w:val="00C7020D"/>
    <w:rsid w:val="00C705E9"/>
    <w:rsid w:val="00C71526"/>
    <w:rsid w:val="00C71AE2"/>
    <w:rsid w:val="00C7209A"/>
    <w:rsid w:val="00C85102"/>
    <w:rsid w:val="00C91888"/>
    <w:rsid w:val="00C96FC7"/>
    <w:rsid w:val="00CA0CE7"/>
    <w:rsid w:val="00CB1367"/>
    <w:rsid w:val="00CB13BD"/>
    <w:rsid w:val="00CB5DAA"/>
    <w:rsid w:val="00CC29E3"/>
    <w:rsid w:val="00CC2F47"/>
    <w:rsid w:val="00CC426A"/>
    <w:rsid w:val="00CC5610"/>
    <w:rsid w:val="00CC6637"/>
    <w:rsid w:val="00CD0DAD"/>
    <w:rsid w:val="00CD767E"/>
    <w:rsid w:val="00CE3449"/>
    <w:rsid w:val="00CE594E"/>
    <w:rsid w:val="00CF07CA"/>
    <w:rsid w:val="00CF1B86"/>
    <w:rsid w:val="00CF366F"/>
    <w:rsid w:val="00CF550B"/>
    <w:rsid w:val="00CF7F2D"/>
    <w:rsid w:val="00D019AE"/>
    <w:rsid w:val="00D02050"/>
    <w:rsid w:val="00D043C2"/>
    <w:rsid w:val="00D10F03"/>
    <w:rsid w:val="00D25F64"/>
    <w:rsid w:val="00D34BE5"/>
    <w:rsid w:val="00D354C8"/>
    <w:rsid w:val="00D41EE6"/>
    <w:rsid w:val="00D4534C"/>
    <w:rsid w:val="00D457EC"/>
    <w:rsid w:val="00D4794D"/>
    <w:rsid w:val="00D507D0"/>
    <w:rsid w:val="00D51CCC"/>
    <w:rsid w:val="00D57099"/>
    <w:rsid w:val="00D73858"/>
    <w:rsid w:val="00D7592F"/>
    <w:rsid w:val="00D77530"/>
    <w:rsid w:val="00D82013"/>
    <w:rsid w:val="00D8389D"/>
    <w:rsid w:val="00D8395C"/>
    <w:rsid w:val="00D93604"/>
    <w:rsid w:val="00D942DC"/>
    <w:rsid w:val="00D9439A"/>
    <w:rsid w:val="00D95B63"/>
    <w:rsid w:val="00D96E0B"/>
    <w:rsid w:val="00D97AD5"/>
    <w:rsid w:val="00DB4679"/>
    <w:rsid w:val="00DB617E"/>
    <w:rsid w:val="00DB646F"/>
    <w:rsid w:val="00DC7B19"/>
    <w:rsid w:val="00DD4BE3"/>
    <w:rsid w:val="00DE1A74"/>
    <w:rsid w:val="00DE2832"/>
    <w:rsid w:val="00DE41D8"/>
    <w:rsid w:val="00DE44B7"/>
    <w:rsid w:val="00DE60E7"/>
    <w:rsid w:val="00DE66DA"/>
    <w:rsid w:val="00DF09B1"/>
    <w:rsid w:val="00DF2BA4"/>
    <w:rsid w:val="00DF59C2"/>
    <w:rsid w:val="00DF788C"/>
    <w:rsid w:val="00E00B89"/>
    <w:rsid w:val="00E032C5"/>
    <w:rsid w:val="00E03F4A"/>
    <w:rsid w:val="00E045A8"/>
    <w:rsid w:val="00E1219B"/>
    <w:rsid w:val="00E16982"/>
    <w:rsid w:val="00E238C7"/>
    <w:rsid w:val="00E364C2"/>
    <w:rsid w:val="00E403CD"/>
    <w:rsid w:val="00E50145"/>
    <w:rsid w:val="00E608D6"/>
    <w:rsid w:val="00E65C32"/>
    <w:rsid w:val="00E71F71"/>
    <w:rsid w:val="00E7345D"/>
    <w:rsid w:val="00E73512"/>
    <w:rsid w:val="00E74D11"/>
    <w:rsid w:val="00E76F91"/>
    <w:rsid w:val="00E8327B"/>
    <w:rsid w:val="00E84BF6"/>
    <w:rsid w:val="00E85B4E"/>
    <w:rsid w:val="00E87BFD"/>
    <w:rsid w:val="00E96F5D"/>
    <w:rsid w:val="00EA37FE"/>
    <w:rsid w:val="00EA4C44"/>
    <w:rsid w:val="00EB1388"/>
    <w:rsid w:val="00EB2B11"/>
    <w:rsid w:val="00EB3B4F"/>
    <w:rsid w:val="00EC0677"/>
    <w:rsid w:val="00EE3800"/>
    <w:rsid w:val="00EE4957"/>
    <w:rsid w:val="00EE5D90"/>
    <w:rsid w:val="00EE76A1"/>
    <w:rsid w:val="00EF073D"/>
    <w:rsid w:val="00EF11CF"/>
    <w:rsid w:val="00EF275C"/>
    <w:rsid w:val="00EF56C6"/>
    <w:rsid w:val="00F0019B"/>
    <w:rsid w:val="00F03031"/>
    <w:rsid w:val="00F03F3F"/>
    <w:rsid w:val="00F0424F"/>
    <w:rsid w:val="00F053EF"/>
    <w:rsid w:val="00F074AB"/>
    <w:rsid w:val="00F07A70"/>
    <w:rsid w:val="00F12C67"/>
    <w:rsid w:val="00F24880"/>
    <w:rsid w:val="00F3239C"/>
    <w:rsid w:val="00F47D11"/>
    <w:rsid w:val="00F51BAB"/>
    <w:rsid w:val="00F55E5B"/>
    <w:rsid w:val="00F64C96"/>
    <w:rsid w:val="00F65A36"/>
    <w:rsid w:val="00F8638E"/>
    <w:rsid w:val="00F916FB"/>
    <w:rsid w:val="00F9648A"/>
    <w:rsid w:val="00FA4C1F"/>
    <w:rsid w:val="00FA58E0"/>
    <w:rsid w:val="00FA659D"/>
    <w:rsid w:val="00FB030B"/>
    <w:rsid w:val="00FB0C5C"/>
    <w:rsid w:val="00FB0FBF"/>
    <w:rsid w:val="00FB5387"/>
    <w:rsid w:val="00FC167C"/>
    <w:rsid w:val="00FC16F5"/>
    <w:rsid w:val="00FD767B"/>
    <w:rsid w:val="00FE31D7"/>
    <w:rsid w:val="00FE4FAD"/>
    <w:rsid w:val="00FF0609"/>
    <w:rsid w:val="00FF0C78"/>
    <w:rsid w:val="00FF1EB7"/>
    <w:rsid w:val="00FF1FC8"/>
    <w:rsid w:val="00FF2015"/>
    <w:rsid w:val="00FF70D9"/>
    <w:rsid w:val="00FF7BF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F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A27"/>
    <w:pPr>
      <w:ind w:left="720"/>
    </w:pPr>
  </w:style>
  <w:style w:type="table" w:styleId="TableGrid">
    <w:name w:val="Table Grid"/>
    <w:basedOn w:val="TableNormal"/>
    <w:uiPriority w:val="99"/>
    <w:rsid w:val="007475F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C068E9"/>
    <w:pPr>
      <w:ind w:left="540"/>
      <w:jc w:val="both"/>
    </w:pPr>
    <w:rPr>
      <w:rFonts w:cs="Times New Roman"/>
      <w:sz w:val="24"/>
      <w:szCs w:val="24"/>
    </w:rPr>
  </w:style>
  <w:style w:type="character" w:customStyle="1" w:styleId="BodyTextIndent2Char">
    <w:name w:val="Body Text Indent 2 Char"/>
    <w:basedOn w:val="DefaultParagraphFont"/>
    <w:link w:val="BodyTextIndent2"/>
    <w:uiPriority w:val="99"/>
    <w:semiHidden/>
    <w:locked/>
    <w:rsid w:val="00C068E9"/>
    <w:rPr>
      <w:rFonts w:ascii="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14583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13</Pages>
  <Words>2070</Words>
  <Characters>14288</Characters>
  <Application>Microsoft Office Outlook</Application>
  <DocSecurity>0</DocSecurity>
  <Lines>0</Lines>
  <Paragraphs>0</Paragraphs>
  <ScaleCrop>false</ScaleCrop>
  <Company>BMSZKI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subject/>
  <dc:creator>iroda</dc:creator>
  <cp:keywords/>
  <dc:description/>
  <cp:lastModifiedBy>gyori</cp:lastModifiedBy>
  <cp:revision>3</cp:revision>
  <cp:lastPrinted>2015-01-27T13:38:00Z</cp:lastPrinted>
  <dcterms:created xsi:type="dcterms:W3CDTF">2015-02-09T06:08:00Z</dcterms:created>
  <dcterms:modified xsi:type="dcterms:W3CDTF">2015-02-12T12:25:00Z</dcterms:modified>
</cp:coreProperties>
</file>